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F8B" w14:textId="77777777" w:rsidR="00F649E2" w:rsidRDefault="00F649E2">
      <w:pPr>
        <w:jc w:val="center"/>
        <w:rPr>
          <w:b/>
          <w:bCs/>
          <w:sz w:val="40"/>
        </w:rPr>
      </w:pPr>
    </w:p>
    <w:p w14:paraId="4BCD92A6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287FCB43" w14:textId="77777777" w:rsidR="00F649E2" w:rsidRDefault="00F649E2">
      <w:pPr>
        <w:jc w:val="center"/>
        <w:rPr>
          <w:b/>
          <w:bCs/>
          <w:sz w:val="40"/>
        </w:rPr>
      </w:pPr>
    </w:p>
    <w:p w14:paraId="49A5A4D4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72B12A89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11B9BB97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CROFT BAKER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1D5E4009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43CB6B3E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6DDDF86C" w14:textId="77777777" w:rsidR="00F649E2" w:rsidRDefault="00F649E2"/>
    <w:p w14:paraId="77902B56" w14:textId="77777777" w:rsidR="00F649E2" w:rsidRDefault="00F649E2"/>
    <w:p w14:paraId="70DB75DB" w14:textId="77777777" w:rsidR="00F649E2" w:rsidRDefault="00F649E2"/>
    <w:p w14:paraId="2E4536E4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CROFT BAKER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305784B2" w14:textId="77777777" w:rsidR="00F649E2" w:rsidRDefault="00F649E2"/>
    <w:p w14:paraId="288A7F86" w14:textId="77777777" w:rsidR="00F649E2" w:rsidRDefault="00F649E2"/>
    <w:p w14:paraId="644B0FDE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556496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2EACAFD6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31E265B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1796C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0EF79D2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4C55193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77B44AD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5AA7CC0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724A41A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25C607E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3929E72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0DB3B19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F5FB96F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Best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Julian Darren</w:t>
            </w:r>
          </w:p>
        </w:tc>
        <w:tc>
          <w:tcPr>
            <w:tcW w:w="1998" w:type="dxa"/>
          </w:tcPr>
          <w:p w14:paraId="66598EC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14C7054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3222CD0A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Kendal Marie Bane(P), George Paul Brambles(S)</w:t>
            </w:r>
          </w:p>
        </w:tc>
        <w:tc>
          <w:tcPr>
            <w:tcW w:w="2578" w:type="dxa"/>
          </w:tcPr>
          <w:p w14:paraId="7C20B459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68773D5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1B1DAD5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Dickson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Andrew</w:t>
            </w:r>
          </w:p>
        </w:tc>
        <w:tc>
          <w:tcPr>
            <w:tcW w:w="1998" w:type="dxa"/>
          </w:tcPr>
          <w:p w14:paraId="5F24EE7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8 St Helens Avenue, Grimsby, DN33 2AH</w:t>
            </w:r>
          </w:p>
        </w:tc>
        <w:tc>
          <w:tcPr>
            <w:tcW w:w="1782" w:type="dxa"/>
          </w:tcPr>
          <w:p w14:paraId="26DCA02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The Green Party</w:t>
            </w:r>
          </w:p>
        </w:tc>
        <w:tc>
          <w:tcPr>
            <w:tcW w:w="2210" w:type="dxa"/>
          </w:tcPr>
          <w:p w14:paraId="78F89AA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James William Barker(P), Harriet Jennifer Barker(S)</w:t>
            </w:r>
          </w:p>
        </w:tc>
        <w:tc>
          <w:tcPr>
            <w:tcW w:w="2578" w:type="dxa"/>
          </w:tcPr>
          <w:p w14:paraId="745127F8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23BA2E2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1783FBE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Freeston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Oliver Daniel William</w:t>
            </w:r>
          </w:p>
        </w:tc>
        <w:tc>
          <w:tcPr>
            <w:tcW w:w="1998" w:type="dxa"/>
          </w:tcPr>
          <w:p w14:paraId="3D32246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63 Sandringham Road, Cleethorpes, DN35 9DS</w:t>
            </w:r>
          </w:p>
        </w:tc>
        <w:tc>
          <w:tcPr>
            <w:tcW w:w="1782" w:type="dxa"/>
          </w:tcPr>
          <w:p w14:paraId="47AB6F1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16D19FD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Irene Best(P), Patricia  Miller(S)</w:t>
            </w:r>
          </w:p>
        </w:tc>
        <w:tc>
          <w:tcPr>
            <w:tcW w:w="2578" w:type="dxa"/>
          </w:tcPr>
          <w:p w14:paraId="02EEF1AD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5ABA6D5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8893968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Georgiou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George Kampanella</w:t>
            </w:r>
          </w:p>
        </w:tc>
        <w:tc>
          <w:tcPr>
            <w:tcW w:w="1998" w:type="dxa"/>
          </w:tcPr>
          <w:p w14:paraId="036C0DD9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16 West Street, Cleethorpes, DN35 8QA</w:t>
            </w:r>
          </w:p>
        </w:tc>
        <w:tc>
          <w:tcPr>
            <w:tcW w:w="1782" w:type="dxa"/>
          </w:tcPr>
          <w:p w14:paraId="635BE0BF" w14:textId="77777777" w:rsidR="00F649E2" w:rsidRPr="00CA37F3" w:rsidRDefault="00F649E2">
            <w:pPr>
              <w:rPr>
                <w:szCs w:val="20"/>
              </w:rPr>
            </w:pPr>
          </w:p>
        </w:tc>
        <w:tc>
          <w:tcPr>
            <w:tcW w:w="2210" w:type="dxa"/>
          </w:tcPr>
          <w:p w14:paraId="56C9F1F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Paul Brown(P), Linda Stanley(S)</w:t>
            </w:r>
          </w:p>
        </w:tc>
        <w:tc>
          <w:tcPr>
            <w:tcW w:w="2578" w:type="dxa"/>
          </w:tcPr>
          <w:p w14:paraId="1C53ED11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452F8B2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D012CA5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Haggis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Janet Maria</w:t>
            </w:r>
          </w:p>
        </w:tc>
        <w:tc>
          <w:tcPr>
            <w:tcW w:w="1998" w:type="dxa"/>
          </w:tcPr>
          <w:p w14:paraId="711A9CD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22 Queen Elizabeth Road, Humberston, DN36 4DD</w:t>
            </w:r>
          </w:p>
        </w:tc>
        <w:tc>
          <w:tcPr>
            <w:tcW w:w="1782" w:type="dxa"/>
          </w:tcPr>
          <w:p w14:paraId="24FEE6D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61EA11E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Jake White(P), Carole Doherty(S)</w:t>
            </w:r>
          </w:p>
        </w:tc>
        <w:tc>
          <w:tcPr>
            <w:tcW w:w="2578" w:type="dxa"/>
          </w:tcPr>
          <w:p w14:paraId="6BBCCDC9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4BFB6AF5" w14:textId="77777777" w:rsidR="00F649E2" w:rsidRDefault="00F649E2"/>
    <w:p w14:paraId="07430D87" w14:textId="77777777" w:rsidR="00F649E2" w:rsidRDefault="00F649E2"/>
    <w:p w14:paraId="326AA353" w14:textId="77777777" w:rsidR="00F649E2" w:rsidRDefault="00F649E2"/>
    <w:p w14:paraId="4008723B" w14:textId="77777777" w:rsidR="00F649E2" w:rsidRDefault="00F649E2"/>
    <w:p w14:paraId="1F131B6D" w14:textId="77777777" w:rsidR="00F649E2" w:rsidRDefault="00F649E2">
      <w:pPr>
        <w:rPr>
          <w:sz w:val="24"/>
        </w:rPr>
        <w:sectPr w:rsidR="00F649E2" w:rsidSect="00F64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3B0FDDD8" w14:textId="77777777" w:rsidR="00F649E2" w:rsidRDefault="00F649E2">
      <w:pPr>
        <w:jc w:val="center"/>
        <w:rPr>
          <w:b/>
          <w:bCs/>
          <w:sz w:val="40"/>
        </w:rPr>
      </w:pPr>
    </w:p>
    <w:p w14:paraId="6ABE789D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28261460" w14:textId="77777777" w:rsidR="00F649E2" w:rsidRDefault="00F649E2">
      <w:pPr>
        <w:jc w:val="center"/>
        <w:rPr>
          <w:b/>
          <w:bCs/>
          <w:sz w:val="40"/>
        </w:rPr>
      </w:pPr>
    </w:p>
    <w:p w14:paraId="57E86B95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Councillors</w:t>
      </w:r>
    </w:p>
    <w:p w14:paraId="0A7422A0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24611264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EAST MARSH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3B0B5DFF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3E21C70B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30DDCECF" w14:textId="77777777" w:rsidR="00F649E2" w:rsidRDefault="00F649E2"/>
    <w:p w14:paraId="48539E8F" w14:textId="77777777" w:rsidR="00F649E2" w:rsidRDefault="00F649E2"/>
    <w:p w14:paraId="4AF6B91A" w14:textId="77777777" w:rsidR="00F649E2" w:rsidRDefault="00F649E2"/>
    <w:p w14:paraId="7627FC86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TWO Councillors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EAST MARSH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70F97F6" w14:textId="77777777" w:rsidR="00F649E2" w:rsidRDefault="00F649E2"/>
    <w:p w14:paraId="2C45BF2A" w14:textId="77777777" w:rsidR="00F649E2" w:rsidRDefault="00F649E2"/>
    <w:p w14:paraId="0AC37F69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285914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08FB87C2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3493E230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760B9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7C76E34D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77FAFF00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731590E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1D65733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5801075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3A82E3E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4A6DEC3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632E814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6CE2CEA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Beasant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Steve</w:t>
            </w:r>
          </w:p>
        </w:tc>
        <w:tc>
          <w:tcPr>
            <w:tcW w:w="1998" w:type="dxa"/>
          </w:tcPr>
          <w:p w14:paraId="1E9DCE9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51 Columbia Road, Grimsby, DN32 8EA</w:t>
            </w:r>
          </w:p>
        </w:tc>
        <w:tc>
          <w:tcPr>
            <w:tcW w:w="1782" w:type="dxa"/>
          </w:tcPr>
          <w:p w14:paraId="270A8E6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Liberal Democrat</w:t>
            </w:r>
          </w:p>
        </w:tc>
        <w:tc>
          <w:tcPr>
            <w:tcW w:w="2210" w:type="dxa"/>
          </w:tcPr>
          <w:p w14:paraId="5B05FDA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Alexander C Wilson(P), Carol Beasant(S)</w:t>
            </w:r>
          </w:p>
        </w:tc>
        <w:tc>
          <w:tcPr>
            <w:tcW w:w="2578" w:type="dxa"/>
          </w:tcPr>
          <w:p w14:paraId="0FE1C425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60624ED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A235A37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Coulbeck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Lee</w:t>
            </w:r>
          </w:p>
        </w:tc>
        <w:tc>
          <w:tcPr>
            <w:tcW w:w="1998" w:type="dxa"/>
          </w:tcPr>
          <w:p w14:paraId="0948B16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44CA391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1CFE346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Billy M Dasein(P), Josie-Anne Elizabeth Crescent-Moon(S)</w:t>
            </w:r>
          </w:p>
        </w:tc>
        <w:tc>
          <w:tcPr>
            <w:tcW w:w="2578" w:type="dxa"/>
          </w:tcPr>
          <w:p w14:paraId="5F2D1A99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4A5D0FF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677D0EC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Hardware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Andrea Marie</w:t>
            </w:r>
          </w:p>
        </w:tc>
        <w:tc>
          <w:tcPr>
            <w:tcW w:w="1998" w:type="dxa"/>
          </w:tcPr>
          <w:p w14:paraId="2D96AB6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083A54B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40D03F6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Annemarie Henderson(P), Grant Henderson(S)</w:t>
            </w:r>
          </w:p>
        </w:tc>
        <w:tc>
          <w:tcPr>
            <w:tcW w:w="2578" w:type="dxa"/>
          </w:tcPr>
          <w:p w14:paraId="101D2D3C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3315450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F3A6745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Khawaja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Khawar Habib</w:t>
            </w:r>
          </w:p>
        </w:tc>
        <w:tc>
          <w:tcPr>
            <w:tcW w:w="1998" w:type="dxa"/>
          </w:tcPr>
          <w:p w14:paraId="2E98BB8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246 Stanley Street, Grimsby, DN32 8BS</w:t>
            </w:r>
          </w:p>
        </w:tc>
        <w:tc>
          <w:tcPr>
            <w:tcW w:w="1782" w:type="dxa"/>
          </w:tcPr>
          <w:p w14:paraId="345EEE7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38EEABC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Yamin Butt(P), Adele Javaid(S)</w:t>
            </w:r>
          </w:p>
        </w:tc>
        <w:tc>
          <w:tcPr>
            <w:tcW w:w="2578" w:type="dxa"/>
          </w:tcPr>
          <w:p w14:paraId="37402697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0178FA1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205CCAC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McLean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Lynsey Victoria</w:t>
            </w:r>
          </w:p>
        </w:tc>
        <w:tc>
          <w:tcPr>
            <w:tcW w:w="1998" w:type="dxa"/>
          </w:tcPr>
          <w:p w14:paraId="4389C5F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21 Tivoli Gardens, Grimsby, DN32 7SE</w:t>
            </w:r>
          </w:p>
        </w:tc>
        <w:tc>
          <w:tcPr>
            <w:tcW w:w="1782" w:type="dxa"/>
          </w:tcPr>
          <w:p w14:paraId="177D5D2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Liberal Democrat</w:t>
            </w:r>
          </w:p>
        </w:tc>
        <w:tc>
          <w:tcPr>
            <w:tcW w:w="2210" w:type="dxa"/>
          </w:tcPr>
          <w:p w14:paraId="3F6B0CF0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Alexander C Wilson(P), Carol Beasant(S)</w:t>
            </w:r>
          </w:p>
        </w:tc>
        <w:tc>
          <w:tcPr>
            <w:tcW w:w="2578" w:type="dxa"/>
          </w:tcPr>
          <w:p w14:paraId="08DC2B62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191DF8C7" w14:textId="77777777" w:rsidR="00F649E2" w:rsidRDefault="00F649E2"/>
    <w:p w14:paraId="2DDDB047" w14:textId="77777777" w:rsidR="00F649E2" w:rsidRDefault="00F649E2"/>
    <w:p w14:paraId="2CC06BCC" w14:textId="77777777" w:rsidR="00F649E2" w:rsidRDefault="00F649E2"/>
    <w:p w14:paraId="6CF444B1" w14:textId="77777777" w:rsidR="00F649E2" w:rsidRDefault="00F649E2"/>
    <w:p w14:paraId="71FC18BF" w14:textId="77777777" w:rsidR="00F649E2" w:rsidRDefault="00F649E2">
      <w:pPr>
        <w:rPr>
          <w:sz w:val="24"/>
        </w:rPr>
        <w:sectPr w:rsidR="00F649E2" w:rsidSect="00F649E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6F4E42E8" w14:textId="77777777" w:rsidR="00F649E2" w:rsidRDefault="00F649E2">
      <w:pPr>
        <w:jc w:val="center"/>
        <w:rPr>
          <w:b/>
          <w:bCs/>
          <w:sz w:val="40"/>
        </w:rPr>
      </w:pPr>
    </w:p>
    <w:p w14:paraId="2869B14C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79C3838D" w14:textId="77777777" w:rsidR="00F649E2" w:rsidRDefault="00F649E2">
      <w:pPr>
        <w:jc w:val="center"/>
        <w:rPr>
          <w:b/>
          <w:bCs/>
          <w:sz w:val="40"/>
        </w:rPr>
      </w:pPr>
    </w:p>
    <w:p w14:paraId="5C9ABB59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37121A60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4C8AB4EF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FRESHNEY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004C096C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00122A7D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53F49E01" w14:textId="77777777" w:rsidR="00F649E2" w:rsidRDefault="00F649E2"/>
    <w:p w14:paraId="6A5E7519" w14:textId="77777777" w:rsidR="00F649E2" w:rsidRDefault="00F649E2"/>
    <w:p w14:paraId="44BF375E" w14:textId="77777777" w:rsidR="00F649E2" w:rsidRDefault="00F649E2"/>
    <w:p w14:paraId="76BBF194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FRESHNEY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232FB234" w14:textId="77777777" w:rsidR="00F649E2" w:rsidRDefault="00F649E2"/>
    <w:p w14:paraId="77D43D0B" w14:textId="77777777" w:rsidR="00F649E2" w:rsidRDefault="00F649E2"/>
    <w:p w14:paraId="2436CC21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5D7C1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6541CEA6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28A1AD2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68E17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7D271E9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60CE32C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617F73C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718997E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4696118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062B24F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4035BEB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5855659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CB326BF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Holland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Steve</w:t>
            </w:r>
          </w:p>
        </w:tc>
        <w:tc>
          <w:tcPr>
            <w:tcW w:w="1998" w:type="dxa"/>
          </w:tcPr>
          <w:p w14:paraId="6FE249C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5735095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Independent</w:t>
            </w:r>
          </w:p>
        </w:tc>
        <w:tc>
          <w:tcPr>
            <w:tcW w:w="2210" w:type="dxa"/>
          </w:tcPr>
          <w:p w14:paraId="28B45BB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Cheryl Parker(P), Malcolm Stewart(S)</w:t>
            </w:r>
          </w:p>
        </w:tc>
        <w:tc>
          <w:tcPr>
            <w:tcW w:w="2578" w:type="dxa"/>
          </w:tcPr>
          <w:p w14:paraId="2A2E96A1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7F5061D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F27608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Mill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Sheldon James</w:t>
            </w:r>
          </w:p>
        </w:tc>
        <w:tc>
          <w:tcPr>
            <w:tcW w:w="1998" w:type="dxa"/>
          </w:tcPr>
          <w:p w14:paraId="04AEA22A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5 Berkeley Court, Grimsby, DN33 3TB</w:t>
            </w:r>
          </w:p>
        </w:tc>
        <w:tc>
          <w:tcPr>
            <w:tcW w:w="1782" w:type="dxa"/>
          </w:tcPr>
          <w:p w14:paraId="3A8FE28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3CF3050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Peggy Elliott(P), Clifford Barber(S)</w:t>
            </w:r>
          </w:p>
        </w:tc>
        <w:tc>
          <w:tcPr>
            <w:tcW w:w="2578" w:type="dxa"/>
          </w:tcPr>
          <w:p w14:paraId="5214B429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4EDA197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9C61985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Procter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Callum Terence</w:t>
            </w:r>
          </w:p>
        </w:tc>
        <w:tc>
          <w:tcPr>
            <w:tcW w:w="1998" w:type="dxa"/>
          </w:tcPr>
          <w:p w14:paraId="4FCDE7F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2948069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4B314989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Sophie Anne Culyer(P), Lesley Jane Culyer(S)</w:t>
            </w:r>
          </w:p>
        </w:tc>
        <w:tc>
          <w:tcPr>
            <w:tcW w:w="2578" w:type="dxa"/>
          </w:tcPr>
          <w:p w14:paraId="3CDEEA95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2010B591" w14:textId="77777777" w:rsidR="00F649E2" w:rsidRDefault="00F649E2"/>
    <w:p w14:paraId="3C123765" w14:textId="77777777" w:rsidR="00F649E2" w:rsidRDefault="00F649E2"/>
    <w:p w14:paraId="21E3EE9E" w14:textId="77777777" w:rsidR="00F649E2" w:rsidRDefault="00F649E2"/>
    <w:p w14:paraId="4045DD78" w14:textId="77777777" w:rsidR="00F649E2" w:rsidRDefault="00F649E2"/>
    <w:p w14:paraId="534E15AA" w14:textId="77777777" w:rsidR="00F649E2" w:rsidRDefault="00F649E2">
      <w:pPr>
        <w:rPr>
          <w:sz w:val="24"/>
        </w:rPr>
        <w:sectPr w:rsidR="00F649E2" w:rsidSect="00F649E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75A20920" w14:textId="77777777" w:rsidR="00F649E2" w:rsidRDefault="00F649E2">
      <w:pPr>
        <w:jc w:val="center"/>
        <w:rPr>
          <w:b/>
          <w:bCs/>
          <w:sz w:val="40"/>
        </w:rPr>
      </w:pPr>
    </w:p>
    <w:p w14:paraId="6444FFD1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4616E40B" w14:textId="77777777" w:rsidR="00F649E2" w:rsidRDefault="00F649E2">
      <w:pPr>
        <w:jc w:val="center"/>
        <w:rPr>
          <w:b/>
          <w:bCs/>
          <w:sz w:val="40"/>
        </w:rPr>
      </w:pPr>
    </w:p>
    <w:p w14:paraId="77376225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22BD11B7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4A5D5F17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HAVERSTOE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7B15C560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0D41F3C8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3631F588" w14:textId="77777777" w:rsidR="00F649E2" w:rsidRDefault="00F649E2"/>
    <w:p w14:paraId="35A52CE3" w14:textId="77777777" w:rsidR="00F649E2" w:rsidRDefault="00F649E2"/>
    <w:p w14:paraId="1CB7C913" w14:textId="77777777" w:rsidR="00F649E2" w:rsidRDefault="00F649E2"/>
    <w:p w14:paraId="51A991C1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HAVERSTOE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1496743" w14:textId="77777777" w:rsidR="00F649E2" w:rsidRDefault="00F649E2"/>
    <w:p w14:paraId="280B607D" w14:textId="77777777" w:rsidR="00F649E2" w:rsidRDefault="00F649E2"/>
    <w:p w14:paraId="57816BA8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2CE66B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1B0BFA7A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3594EA1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4147D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EC618B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30AF0D3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469B67B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52E7157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06309B8E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11CC581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675BA14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6E4DBEF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CF5C3D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Cracknell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Margaret</w:t>
            </w:r>
          </w:p>
        </w:tc>
        <w:tc>
          <w:tcPr>
            <w:tcW w:w="1998" w:type="dxa"/>
          </w:tcPr>
          <w:p w14:paraId="7B6687C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122 Middlethorpe Road, Cleethorpes, DN35 9PR</w:t>
            </w:r>
          </w:p>
        </w:tc>
        <w:tc>
          <w:tcPr>
            <w:tcW w:w="1782" w:type="dxa"/>
          </w:tcPr>
          <w:p w14:paraId="27732579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0771608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Marjorie A Bray(P), Bethany Louise Heaton(S)</w:t>
            </w:r>
          </w:p>
        </w:tc>
        <w:tc>
          <w:tcPr>
            <w:tcW w:w="2578" w:type="dxa"/>
          </w:tcPr>
          <w:p w14:paraId="239034F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3B9519E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7A45A55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Rodwell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Ian Stuart</w:t>
            </w:r>
          </w:p>
        </w:tc>
        <w:tc>
          <w:tcPr>
            <w:tcW w:w="1998" w:type="dxa"/>
          </w:tcPr>
          <w:p w14:paraId="372A3CB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6A68A13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4AFD4ED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Andrew Oakes(P), Debra A Rodwell(S)</w:t>
            </w:r>
          </w:p>
        </w:tc>
        <w:tc>
          <w:tcPr>
            <w:tcW w:w="2578" w:type="dxa"/>
          </w:tcPr>
          <w:p w14:paraId="72C646C0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620E9664" w14:textId="77777777" w:rsidR="00F649E2" w:rsidRDefault="00F649E2"/>
    <w:p w14:paraId="64AC695F" w14:textId="77777777" w:rsidR="00F649E2" w:rsidRDefault="00F649E2"/>
    <w:p w14:paraId="455342B2" w14:textId="77777777" w:rsidR="00F649E2" w:rsidRDefault="00F649E2"/>
    <w:p w14:paraId="263270B2" w14:textId="77777777" w:rsidR="00F649E2" w:rsidRDefault="00F649E2"/>
    <w:p w14:paraId="781A21D2" w14:textId="77777777" w:rsidR="00F649E2" w:rsidRDefault="00F649E2">
      <w:pPr>
        <w:rPr>
          <w:sz w:val="24"/>
        </w:rPr>
        <w:sectPr w:rsidR="00F649E2" w:rsidSect="00F649E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1D90683B" w14:textId="77777777" w:rsidR="00F649E2" w:rsidRDefault="00F649E2">
      <w:pPr>
        <w:jc w:val="center"/>
        <w:rPr>
          <w:b/>
          <w:bCs/>
          <w:sz w:val="40"/>
        </w:rPr>
      </w:pPr>
    </w:p>
    <w:p w14:paraId="47FB6B7C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13575BE7" w14:textId="77777777" w:rsidR="00F649E2" w:rsidRDefault="00F649E2">
      <w:pPr>
        <w:jc w:val="center"/>
        <w:rPr>
          <w:b/>
          <w:bCs/>
          <w:sz w:val="40"/>
        </w:rPr>
      </w:pPr>
    </w:p>
    <w:p w14:paraId="196D56F5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12ADA4A9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2A92AEF4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HENEAGE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584E8C06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585EA3A9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41B9704C" w14:textId="77777777" w:rsidR="00F649E2" w:rsidRDefault="00F649E2"/>
    <w:p w14:paraId="0215EEA7" w14:textId="77777777" w:rsidR="00F649E2" w:rsidRDefault="00F649E2"/>
    <w:p w14:paraId="1E712462" w14:textId="77777777" w:rsidR="00F649E2" w:rsidRDefault="00F649E2"/>
    <w:p w14:paraId="758D816B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HENEAGE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50AAD118" w14:textId="77777777" w:rsidR="00F649E2" w:rsidRDefault="00F649E2"/>
    <w:p w14:paraId="44245CDC" w14:textId="77777777" w:rsidR="00F649E2" w:rsidRDefault="00F649E2"/>
    <w:p w14:paraId="420B4747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173A92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45BA4316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15AC8A1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62552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3D0607C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2B6487A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4AB4D3E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163234A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1F1A246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48F2B54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2220E09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3571E46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6D93749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Bonner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Leslie</w:t>
            </w:r>
          </w:p>
        </w:tc>
        <w:tc>
          <w:tcPr>
            <w:tcW w:w="1998" w:type="dxa"/>
          </w:tcPr>
          <w:p w14:paraId="062AD64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67 The Ridgeway, Grimsby, DN34 5PH</w:t>
            </w:r>
          </w:p>
        </w:tc>
        <w:tc>
          <w:tcPr>
            <w:tcW w:w="1782" w:type="dxa"/>
          </w:tcPr>
          <w:p w14:paraId="346BCEF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Liberal Democrat</w:t>
            </w:r>
          </w:p>
        </w:tc>
        <w:tc>
          <w:tcPr>
            <w:tcW w:w="2210" w:type="dxa"/>
          </w:tcPr>
          <w:p w14:paraId="26EEC94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Paul Nesbitt(P), Victoria Mutton(S)</w:t>
            </w:r>
          </w:p>
        </w:tc>
        <w:tc>
          <w:tcPr>
            <w:tcW w:w="2578" w:type="dxa"/>
          </w:tcPr>
          <w:p w14:paraId="31AC2E1D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2F54F18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D542366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Clifford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Daryl Marc</w:t>
            </w:r>
          </w:p>
        </w:tc>
        <w:tc>
          <w:tcPr>
            <w:tcW w:w="1998" w:type="dxa"/>
          </w:tcPr>
          <w:p w14:paraId="4FDEF40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37452AB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73850E8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Michael Carpenter(P), Rebecca Jones(S)</w:t>
            </w:r>
          </w:p>
        </w:tc>
        <w:tc>
          <w:tcPr>
            <w:tcW w:w="2578" w:type="dxa"/>
          </w:tcPr>
          <w:p w14:paraId="528ABBD6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0378F3D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8C1F03A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Sandford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Mark Stephen</w:t>
            </w:r>
          </w:p>
        </w:tc>
        <w:tc>
          <w:tcPr>
            <w:tcW w:w="1998" w:type="dxa"/>
          </w:tcPr>
          <w:p w14:paraId="7329BF6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23A0C68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69EE246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Mark Smith(P), Sheree Smith(S)</w:t>
            </w:r>
          </w:p>
        </w:tc>
        <w:tc>
          <w:tcPr>
            <w:tcW w:w="2578" w:type="dxa"/>
          </w:tcPr>
          <w:p w14:paraId="6FF7760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55F3745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22F6994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Shutt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Kevin Gregory</w:t>
            </w:r>
          </w:p>
        </w:tc>
        <w:tc>
          <w:tcPr>
            <w:tcW w:w="1998" w:type="dxa"/>
          </w:tcPr>
          <w:p w14:paraId="7FF230D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80 Weelsby Road, Grimsby, DN32 0PS</w:t>
            </w:r>
          </w:p>
        </w:tc>
        <w:tc>
          <w:tcPr>
            <w:tcW w:w="1782" w:type="dxa"/>
          </w:tcPr>
          <w:p w14:paraId="0949E09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723A956A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Matthew David Patrick(P), Karl Wilson(S)</w:t>
            </w:r>
          </w:p>
        </w:tc>
        <w:tc>
          <w:tcPr>
            <w:tcW w:w="2578" w:type="dxa"/>
          </w:tcPr>
          <w:p w14:paraId="4C82EE0E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77C20A1C" w14:textId="77777777" w:rsidR="00F649E2" w:rsidRDefault="00F649E2"/>
    <w:p w14:paraId="6A0AC756" w14:textId="77777777" w:rsidR="00F649E2" w:rsidRDefault="00F649E2"/>
    <w:p w14:paraId="3A8E0F20" w14:textId="77777777" w:rsidR="00F649E2" w:rsidRDefault="00F649E2"/>
    <w:p w14:paraId="76E71324" w14:textId="77777777" w:rsidR="00F649E2" w:rsidRDefault="00F649E2"/>
    <w:p w14:paraId="19D64816" w14:textId="77777777" w:rsidR="00F649E2" w:rsidRDefault="00F649E2">
      <w:pPr>
        <w:rPr>
          <w:sz w:val="24"/>
        </w:rPr>
        <w:sectPr w:rsidR="00F649E2" w:rsidSect="00F649E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4C983F25" w14:textId="77777777" w:rsidR="00F649E2" w:rsidRDefault="00F649E2">
      <w:pPr>
        <w:jc w:val="center"/>
        <w:rPr>
          <w:b/>
          <w:bCs/>
          <w:sz w:val="40"/>
        </w:rPr>
      </w:pPr>
    </w:p>
    <w:p w14:paraId="07BB4F67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37E1D78B" w14:textId="77777777" w:rsidR="00F649E2" w:rsidRDefault="00F649E2">
      <w:pPr>
        <w:jc w:val="center"/>
        <w:rPr>
          <w:b/>
          <w:bCs/>
          <w:sz w:val="40"/>
        </w:rPr>
      </w:pPr>
    </w:p>
    <w:p w14:paraId="6E16C104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79F7A844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2CFF359C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HUMBERSTON &amp; NEW WALTHAM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55B873B8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203C2FB7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3FFF391A" w14:textId="77777777" w:rsidR="00F649E2" w:rsidRDefault="00F649E2"/>
    <w:p w14:paraId="3D3E6812" w14:textId="77777777" w:rsidR="00F649E2" w:rsidRDefault="00F649E2"/>
    <w:p w14:paraId="1E2B5B46" w14:textId="77777777" w:rsidR="00F649E2" w:rsidRDefault="00F649E2"/>
    <w:p w14:paraId="00595304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HUMBERSTON &amp; NEW WALTHAM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DD277F9" w14:textId="77777777" w:rsidR="00F649E2" w:rsidRDefault="00F649E2"/>
    <w:p w14:paraId="0E517C27" w14:textId="77777777" w:rsidR="00F649E2" w:rsidRDefault="00F649E2"/>
    <w:p w14:paraId="6714AD39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5EE654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1F46415F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65468EE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4B3928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539C9AD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54FAC9D0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341D13D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5A8F12C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3DD0E0F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1153612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46C33E4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6010AF9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AD64FC3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Harness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Stephen William</w:t>
            </w:r>
          </w:p>
        </w:tc>
        <w:tc>
          <w:tcPr>
            <w:tcW w:w="1998" w:type="dxa"/>
          </w:tcPr>
          <w:p w14:paraId="3ABEED2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49 Dunbar Avenue, New Waltham, DN36 4PY</w:t>
            </w:r>
          </w:p>
        </w:tc>
        <w:tc>
          <w:tcPr>
            <w:tcW w:w="1782" w:type="dxa"/>
          </w:tcPr>
          <w:p w14:paraId="499D51E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335AF49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Christine M Harness(P), Philip C Wilkin(S)</w:t>
            </w:r>
          </w:p>
        </w:tc>
        <w:tc>
          <w:tcPr>
            <w:tcW w:w="2578" w:type="dxa"/>
          </w:tcPr>
          <w:p w14:paraId="4366F6A3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4CDAFCC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B2E2985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Townsend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Ian Keith</w:t>
            </w:r>
          </w:p>
        </w:tc>
        <w:tc>
          <w:tcPr>
            <w:tcW w:w="1998" w:type="dxa"/>
          </w:tcPr>
          <w:p w14:paraId="34FBCD7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3B05919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5FB00FE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Emma Clough(P), Douglas Clough(S)</w:t>
            </w:r>
          </w:p>
        </w:tc>
        <w:tc>
          <w:tcPr>
            <w:tcW w:w="2578" w:type="dxa"/>
          </w:tcPr>
          <w:p w14:paraId="005EB88F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0820F674" w14:textId="77777777" w:rsidR="00F649E2" w:rsidRDefault="00F649E2"/>
    <w:p w14:paraId="739B87EB" w14:textId="77777777" w:rsidR="00F649E2" w:rsidRDefault="00F649E2"/>
    <w:p w14:paraId="30BA4306" w14:textId="77777777" w:rsidR="00F649E2" w:rsidRDefault="00F649E2"/>
    <w:p w14:paraId="74AA125F" w14:textId="77777777" w:rsidR="00F649E2" w:rsidRDefault="00F649E2"/>
    <w:p w14:paraId="3B8FB482" w14:textId="77777777" w:rsidR="00F649E2" w:rsidRDefault="00F649E2">
      <w:pPr>
        <w:rPr>
          <w:sz w:val="24"/>
        </w:rPr>
        <w:sectPr w:rsidR="00F649E2" w:rsidSect="00F649E2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130CAB95" w14:textId="77777777" w:rsidR="00F649E2" w:rsidRDefault="00F649E2">
      <w:pPr>
        <w:jc w:val="center"/>
        <w:rPr>
          <w:b/>
          <w:bCs/>
          <w:sz w:val="40"/>
        </w:rPr>
      </w:pPr>
    </w:p>
    <w:p w14:paraId="681F2A20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0E9FF3E8" w14:textId="77777777" w:rsidR="00F649E2" w:rsidRDefault="00F649E2">
      <w:pPr>
        <w:jc w:val="center"/>
        <w:rPr>
          <w:b/>
          <w:bCs/>
          <w:sz w:val="40"/>
        </w:rPr>
      </w:pPr>
    </w:p>
    <w:p w14:paraId="295CBC70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65B5CE28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0AB2BA96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IMMINGHAM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05ACCF1B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519204A4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69C8EC81" w14:textId="77777777" w:rsidR="00F649E2" w:rsidRDefault="00F649E2"/>
    <w:p w14:paraId="5C260467" w14:textId="77777777" w:rsidR="00F649E2" w:rsidRDefault="00F649E2"/>
    <w:p w14:paraId="3983C0B4" w14:textId="77777777" w:rsidR="00F649E2" w:rsidRDefault="00F649E2"/>
    <w:p w14:paraId="0E8498B4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IMMINGHAM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0FE2E6AB" w14:textId="77777777" w:rsidR="00F649E2" w:rsidRDefault="00F649E2"/>
    <w:p w14:paraId="0EB7E738" w14:textId="77777777" w:rsidR="00F649E2" w:rsidRDefault="00F649E2"/>
    <w:p w14:paraId="402E128E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68F724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428AA8CD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5C7AAAC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0E3567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6C37C5A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32A5ABC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18BB8F3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6E71107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02923C0B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3F162120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4F01AC2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0D7DCCA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1C5CB80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Barton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David</w:t>
            </w:r>
          </w:p>
        </w:tc>
        <w:tc>
          <w:tcPr>
            <w:tcW w:w="1998" w:type="dxa"/>
          </w:tcPr>
          <w:p w14:paraId="0C1CC68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8 Roundway, Immingham, DN40 1LJ</w:t>
            </w:r>
          </w:p>
        </w:tc>
        <w:tc>
          <w:tcPr>
            <w:tcW w:w="1782" w:type="dxa"/>
          </w:tcPr>
          <w:p w14:paraId="46F887B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Independent</w:t>
            </w:r>
          </w:p>
        </w:tc>
        <w:tc>
          <w:tcPr>
            <w:tcW w:w="2210" w:type="dxa"/>
          </w:tcPr>
          <w:p w14:paraId="477ABE6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Tamzin Brown(P), Kelly  Booth(S)</w:t>
            </w:r>
          </w:p>
        </w:tc>
        <w:tc>
          <w:tcPr>
            <w:tcW w:w="2578" w:type="dxa"/>
          </w:tcPr>
          <w:p w14:paraId="4AE6A612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031BCF7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E21849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Newton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Nathan</w:t>
            </w:r>
          </w:p>
        </w:tc>
        <w:tc>
          <w:tcPr>
            <w:tcW w:w="1998" w:type="dxa"/>
          </w:tcPr>
          <w:p w14:paraId="56E7EE0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1AA3F26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1E96AA5E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Audrey Jennifer Smith(P), Peter John Smith(S)</w:t>
            </w:r>
          </w:p>
        </w:tc>
        <w:tc>
          <w:tcPr>
            <w:tcW w:w="2578" w:type="dxa"/>
          </w:tcPr>
          <w:p w14:paraId="151288E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23DBDE8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CF2696F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Swinburn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Stewart</w:t>
            </w:r>
          </w:p>
        </w:tc>
        <w:tc>
          <w:tcPr>
            <w:tcW w:w="1998" w:type="dxa"/>
          </w:tcPr>
          <w:p w14:paraId="5AC3AE6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35 Woodlands Avenue, Immingham, DN40 2JA</w:t>
            </w:r>
          </w:p>
        </w:tc>
        <w:tc>
          <w:tcPr>
            <w:tcW w:w="1782" w:type="dxa"/>
          </w:tcPr>
          <w:p w14:paraId="20077A0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59E1C7C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Karen Doris Swinburn(P), Samantha Dawn Swinburn(S)</w:t>
            </w:r>
          </w:p>
        </w:tc>
        <w:tc>
          <w:tcPr>
            <w:tcW w:w="2578" w:type="dxa"/>
          </w:tcPr>
          <w:p w14:paraId="45BAA1B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1AE4E2F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4F5899C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Watson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David Aaron</w:t>
            </w:r>
          </w:p>
        </w:tc>
        <w:tc>
          <w:tcPr>
            <w:tcW w:w="1998" w:type="dxa"/>
          </w:tcPr>
          <w:p w14:paraId="1AACFCF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30 Thornton Place, Immingham, DN40 1NE</w:t>
            </w:r>
          </w:p>
        </w:tc>
        <w:tc>
          <w:tcPr>
            <w:tcW w:w="1782" w:type="dxa"/>
          </w:tcPr>
          <w:p w14:paraId="79715AA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0CAFD17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Matthew Aaron Watson(P), Katie Ann Watson(S)</w:t>
            </w:r>
          </w:p>
        </w:tc>
        <w:tc>
          <w:tcPr>
            <w:tcW w:w="2578" w:type="dxa"/>
          </w:tcPr>
          <w:p w14:paraId="5002EA57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59E43C5A" w14:textId="77777777" w:rsidR="00F649E2" w:rsidRDefault="00F649E2"/>
    <w:p w14:paraId="23EC36FE" w14:textId="77777777" w:rsidR="00F649E2" w:rsidRDefault="00F649E2"/>
    <w:p w14:paraId="38067023" w14:textId="77777777" w:rsidR="00F649E2" w:rsidRDefault="00F649E2"/>
    <w:p w14:paraId="6A08BB97" w14:textId="77777777" w:rsidR="00F649E2" w:rsidRDefault="00F649E2"/>
    <w:p w14:paraId="6C1177A1" w14:textId="77777777" w:rsidR="00F649E2" w:rsidRDefault="00F649E2">
      <w:pPr>
        <w:rPr>
          <w:sz w:val="24"/>
        </w:rPr>
        <w:sectPr w:rsidR="00F649E2" w:rsidSect="00F649E2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75274B47" w14:textId="77777777" w:rsidR="00F649E2" w:rsidRDefault="00F649E2">
      <w:pPr>
        <w:jc w:val="center"/>
        <w:rPr>
          <w:b/>
          <w:bCs/>
          <w:sz w:val="40"/>
        </w:rPr>
      </w:pPr>
    </w:p>
    <w:p w14:paraId="7F7FE34B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683FA1DD" w14:textId="77777777" w:rsidR="00F649E2" w:rsidRDefault="00F649E2">
      <w:pPr>
        <w:jc w:val="center"/>
        <w:rPr>
          <w:b/>
          <w:bCs/>
          <w:sz w:val="40"/>
        </w:rPr>
      </w:pPr>
    </w:p>
    <w:p w14:paraId="6C319198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44AB6D27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7F875199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PARK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05525206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422151F9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1352943A" w14:textId="77777777" w:rsidR="00F649E2" w:rsidRDefault="00F649E2"/>
    <w:p w14:paraId="620D3595" w14:textId="77777777" w:rsidR="00F649E2" w:rsidRDefault="00F649E2"/>
    <w:p w14:paraId="2FCD7E08" w14:textId="77777777" w:rsidR="00F649E2" w:rsidRDefault="00F649E2"/>
    <w:p w14:paraId="7968B7C5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PARK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415EE99E" w14:textId="77777777" w:rsidR="00F649E2" w:rsidRDefault="00F649E2"/>
    <w:p w14:paraId="71351F59" w14:textId="77777777" w:rsidR="00F649E2" w:rsidRDefault="00F649E2"/>
    <w:p w14:paraId="1E008814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38261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15712CBA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31CD9DA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775D0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286C61F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60F77E5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11B7F87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59C329DE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2F2A1E8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7DE2556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6EF2E58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738406B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7FDE6C6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Aisthorpe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Ryan Ashley</w:t>
            </w:r>
          </w:p>
        </w:tc>
        <w:tc>
          <w:tcPr>
            <w:tcW w:w="1998" w:type="dxa"/>
          </w:tcPr>
          <w:p w14:paraId="728B08A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2A Edge Avenue, Grimsby, DN33 2DB</w:t>
            </w:r>
          </w:p>
        </w:tc>
        <w:tc>
          <w:tcPr>
            <w:tcW w:w="1782" w:type="dxa"/>
          </w:tcPr>
          <w:p w14:paraId="5AD8D16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Liberal Democrat</w:t>
            </w:r>
          </w:p>
        </w:tc>
        <w:tc>
          <w:tcPr>
            <w:tcW w:w="2210" w:type="dxa"/>
          </w:tcPr>
          <w:p w14:paraId="4AE54BE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Nicola Aisthorpe(P), Paul Bown(S)</w:t>
            </w:r>
          </w:p>
        </w:tc>
        <w:tc>
          <w:tcPr>
            <w:tcW w:w="2578" w:type="dxa"/>
          </w:tcPr>
          <w:p w14:paraId="599CE82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75E734B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B01E0A3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Brown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Quibs</w:t>
            </w:r>
          </w:p>
        </w:tc>
        <w:tc>
          <w:tcPr>
            <w:tcW w:w="1998" w:type="dxa"/>
          </w:tcPr>
          <w:p w14:paraId="02139E5E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17 Columbus Way, Grimsby, DN33 1RP</w:t>
            </w:r>
          </w:p>
        </w:tc>
        <w:tc>
          <w:tcPr>
            <w:tcW w:w="1782" w:type="dxa"/>
          </w:tcPr>
          <w:p w14:paraId="45AF24C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and Co-operative Party</w:t>
            </w:r>
          </w:p>
        </w:tc>
        <w:tc>
          <w:tcPr>
            <w:tcW w:w="2210" w:type="dxa"/>
          </w:tcPr>
          <w:p w14:paraId="6B22118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Patricia Joy  Holland(P), Melanie Onn(S)</w:t>
            </w:r>
          </w:p>
        </w:tc>
        <w:tc>
          <w:tcPr>
            <w:tcW w:w="2578" w:type="dxa"/>
          </w:tcPr>
          <w:p w14:paraId="15082E5C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5973932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1DD701F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Mitchell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Dave</w:t>
            </w:r>
          </w:p>
        </w:tc>
        <w:tc>
          <w:tcPr>
            <w:tcW w:w="1998" w:type="dxa"/>
          </w:tcPr>
          <w:p w14:paraId="67233EF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4E342EB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42F06B1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Angela Heather Greenfield(P), Kirsty Hannah Greenfield(S)</w:t>
            </w:r>
          </w:p>
        </w:tc>
        <w:tc>
          <w:tcPr>
            <w:tcW w:w="2578" w:type="dxa"/>
          </w:tcPr>
          <w:p w14:paraId="1C49E219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13BCFFC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1E1103E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Silvester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Paul</w:t>
            </w:r>
          </w:p>
        </w:tc>
        <w:tc>
          <w:tcPr>
            <w:tcW w:w="1998" w:type="dxa"/>
          </w:tcPr>
          <w:p w14:paraId="7238E28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0B57443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2DE1A0E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Jason Porter(P), Bailey Ford(S)</w:t>
            </w:r>
          </w:p>
        </w:tc>
        <w:tc>
          <w:tcPr>
            <w:tcW w:w="2578" w:type="dxa"/>
          </w:tcPr>
          <w:p w14:paraId="43E71929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54AE475E" w14:textId="77777777" w:rsidR="00F649E2" w:rsidRDefault="00F649E2"/>
    <w:p w14:paraId="3CF4D091" w14:textId="77777777" w:rsidR="00F649E2" w:rsidRDefault="00F649E2"/>
    <w:p w14:paraId="16F22857" w14:textId="77777777" w:rsidR="00F649E2" w:rsidRDefault="00F649E2"/>
    <w:p w14:paraId="63024707" w14:textId="77777777" w:rsidR="00F649E2" w:rsidRDefault="00F649E2"/>
    <w:p w14:paraId="696BC4F0" w14:textId="77777777" w:rsidR="00F649E2" w:rsidRDefault="00F649E2">
      <w:pPr>
        <w:rPr>
          <w:sz w:val="24"/>
        </w:rPr>
        <w:sectPr w:rsidR="00F649E2" w:rsidSect="00F649E2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666F0C84" w14:textId="77777777" w:rsidR="00F649E2" w:rsidRDefault="00F649E2">
      <w:pPr>
        <w:jc w:val="center"/>
        <w:rPr>
          <w:b/>
          <w:bCs/>
          <w:sz w:val="40"/>
        </w:rPr>
      </w:pPr>
    </w:p>
    <w:p w14:paraId="4D402248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30700770" w14:textId="77777777" w:rsidR="00F649E2" w:rsidRDefault="00F649E2">
      <w:pPr>
        <w:jc w:val="center"/>
        <w:rPr>
          <w:b/>
          <w:bCs/>
          <w:sz w:val="40"/>
        </w:rPr>
      </w:pPr>
    </w:p>
    <w:p w14:paraId="54DA2103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4F315B50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3388E321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SCARTHO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257E4560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78384C4A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22D3999D" w14:textId="77777777" w:rsidR="00F649E2" w:rsidRDefault="00F649E2"/>
    <w:p w14:paraId="2AB8D0B6" w14:textId="77777777" w:rsidR="00F649E2" w:rsidRDefault="00F649E2"/>
    <w:p w14:paraId="0F2BA432" w14:textId="77777777" w:rsidR="00F649E2" w:rsidRDefault="00F649E2"/>
    <w:p w14:paraId="1846CFFC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SCARTHO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6FA5A467" w14:textId="77777777" w:rsidR="00F649E2" w:rsidRDefault="00F649E2"/>
    <w:p w14:paraId="40A0E38D" w14:textId="77777777" w:rsidR="00F649E2" w:rsidRDefault="00F649E2"/>
    <w:p w14:paraId="774673DB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46073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64D79E61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3EE3D8F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423D8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E5CE26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6C6633F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27E4DE4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122F34C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3807EBD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22EE75A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3123B75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4EF446B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EBAB83F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Augusta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Robson</w:t>
            </w:r>
          </w:p>
        </w:tc>
        <w:tc>
          <w:tcPr>
            <w:tcW w:w="1998" w:type="dxa"/>
          </w:tcPr>
          <w:p w14:paraId="6C3B36A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36ACA8D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18D629D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R Bell(P), S Bell(S)</w:t>
            </w:r>
          </w:p>
        </w:tc>
        <w:tc>
          <w:tcPr>
            <w:tcW w:w="2578" w:type="dxa"/>
          </w:tcPr>
          <w:p w14:paraId="6B0F8F2B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69523F8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C49386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Shepherd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Ronald Edward</w:t>
            </w:r>
          </w:p>
        </w:tc>
        <w:tc>
          <w:tcPr>
            <w:tcW w:w="1998" w:type="dxa"/>
          </w:tcPr>
          <w:p w14:paraId="7005155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0E11841A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5105A1E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Ian Lindley(P), Helen Lindley(S)</w:t>
            </w:r>
          </w:p>
        </w:tc>
        <w:tc>
          <w:tcPr>
            <w:tcW w:w="2578" w:type="dxa"/>
          </w:tcPr>
          <w:p w14:paraId="6020E731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135D14FD" w14:textId="77777777" w:rsidR="00F649E2" w:rsidRDefault="00F649E2"/>
    <w:p w14:paraId="74FADEB0" w14:textId="77777777" w:rsidR="00F649E2" w:rsidRDefault="00F649E2"/>
    <w:p w14:paraId="573DE94B" w14:textId="77777777" w:rsidR="00F649E2" w:rsidRDefault="00F649E2"/>
    <w:p w14:paraId="7D2BB6B0" w14:textId="77777777" w:rsidR="00F649E2" w:rsidRDefault="00F649E2"/>
    <w:p w14:paraId="110C72FB" w14:textId="77777777" w:rsidR="00F649E2" w:rsidRDefault="00F649E2">
      <w:pPr>
        <w:rPr>
          <w:sz w:val="24"/>
        </w:rPr>
        <w:sectPr w:rsidR="00F649E2" w:rsidSect="00F649E2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25A3B02C" w14:textId="77777777" w:rsidR="00F649E2" w:rsidRDefault="00F649E2">
      <w:pPr>
        <w:jc w:val="center"/>
        <w:rPr>
          <w:b/>
          <w:bCs/>
          <w:sz w:val="40"/>
        </w:rPr>
      </w:pPr>
    </w:p>
    <w:p w14:paraId="13AA492D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06C5F7E0" w14:textId="77777777" w:rsidR="00F649E2" w:rsidRDefault="00F649E2">
      <w:pPr>
        <w:jc w:val="center"/>
        <w:rPr>
          <w:b/>
          <w:bCs/>
          <w:sz w:val="40"/>
        </w:rPr>
      </w:pPr>
    </w:p>
    <w:p w14:paraId="73C30C83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1CC3EA03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22F548A3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SOUTH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36F05CFF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3E2C7CED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4BC16537" w14:textId="77777777" w:rsidR="00F649E2" w:rsidRDefault="00F649E2"/>
    <w:p w14:paraId="5554D602" w14:textId="77777777" w:rsidR="00F649E2" w:rsidRDefault="00F649E2"/>
    <w:p w14:paraId="32A2DB33" w14:textId="77777777" w:rsidR="00F649E2" w:rsidRDefault="00F649E2"/>
    <w:p w14:paraId="2CC01084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SOUTH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5F465B63" w14:textId="77777777" w:rsidR="00F649E2" w:rsidRDefault="00F649E2"/>
    <w:p w14:paraId="292CD117" w14:textId="77777777" w:rsidR="00F649E2" w:rsidRDefault="00F649E2"/>
    <w:p w14:paraId="375E16F4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20AE3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2FA35FF0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29A4571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074C93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5763A6E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2506300D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796E378A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14559AA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331AB35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225ECCB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29DFBC6E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291E087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1FCE7F55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Batson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Karen</w:t>
            </w:r>
          </w:p>
        </w:tc>
        <w:tc>
          <w:tcPr>
            <w:tcW w:w="1998" w:type="dxa"/>
          </w:tcPr>
          <w:p w14:paraId="4FF7964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49 First Avenue, Grimsby, DN33 1AA</w:t>
            </w:r>
          </w:p>
        </w:tc>
        <w:tc>
          <w:tcPr>
            <w:tcW w:w="1782" w:type="dxa"/>
          </w:tcPr>
          <w:p w14:paraId="684CF6A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6BA0900E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Paul Batson(P), J Drury(S)</w:t>
            </w:r>
          </w:p>
        </w:tc>
        <w:tc>
          <w:tcPr>
            <w:tcW w:w="2578" w:type="dxa"/>
          </w:tcPr>
          <w:p w14:paraId="09C36C4A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5DCCED9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037457A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Mickleburgh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Tim</w:t>
            </w:r>
          </w:p>
        </w:tc>
        <w:tc>
          <w:tcPr>
            <w:tcW w:w="1998" w:type="dxa"/>
          </w:tcPr>
          <w:p w14:paraId="63710C0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11 Boulevard Avenue, Grimsby, DN31 2JP</w:t>
            </w:r>
          </w:p>
        </w:tc>
        <w:tc>
          <w:tcPr>
            <w:tcW w:w="1782" w:type="dxa"/>
          </w:tcPr>
          <w:p w14:paraId="02E8011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197E208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Maureen A Freeman(P), Andrea E Marshall(S)</w:t>
            </w:r>
          </w:p>
        </w:tc>
        <w:tc>
          <w:tcPr>
            <w:tcW w:w="2578" w:type="dxa"/>
          </w:tcPr>
          <w:p w14:paraId="16B2A0BB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39D47D0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19C2A008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Moulson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Phillip Andrew</w:t>
            </w:r>
          </w:p>
        </w:tc>
        <w:tc>
          <w:tcPr>
            <w:tcW w:w="1998" w:type="dxa"/>
          </w:tcPr>
          <w:p w14:paraId="5A8209E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37 Crowle Drive, Grimsby, DN33 1HU</w:t>
            </w:r>
          </w:p>
        </w:tc>
        <w:tc>
          <w:tcPr>
            <w:tcW w:w="1782" w:type="dxa"/>
          </w:tcPr>
          <w:p w14:paraId="49C2C93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Alliance for Democracy and Freedom Lincolnshire</w:t>
            </w:r>
          </w:p>
        </w:tc>
        <w:tc>
          <w:tcPr>
            <w:tcW w:w="2210" w:type="dxa"/>
          </w:tcPr>
          <w:p w14:paraId="50AD5AAE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Terence Green(P), Wendy Green(S)</w:t>
            </w:r>
          </w:p>
        </w:tc>
        <w:tc>
          <w:tcPr>
            <w:tcW w:w="2578" w:type="dxa"/>
          </w:tcPr>
          <w:p w14:paraId="257CA50C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72A4465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7CE1E56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Ward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Bill</w:t>
            </w:r>
          </w:p>
        </w:tc>
        <w:tc>
          <w:tcPr>
            <w:tcW w:w="1998" w:type="dxa"/>
          </w:tcPr>
          <w:p w14:paraId="296E8F1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1173B0D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1E53A88F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Jake Ross Wortley(P), Darren Redfern(S)</w:t>
            </w:r>
          </w:p>
        </w:tc>
        <w:tc>
          <w:tcPr>
            <w:tcW w:w="2578" w:type="dxa"/>
          </w:tcPr>
          <w:p w14:paraId="0A762CE0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232A936E" w14:textId="77777777" w:rsidR="00F649E2" w:rsidRDefault="00F649E2"/>
    <w:p w14:paraId="33669C22" w14:textId="77777777" w:rsidR="00F649E2" w:rsidRDefault="00F649E2"/>
    <w:p w14:paraId="02808E89" w14:textId="77777777" w:rsidR="00F649E2" w:rsidRDefault="00F649E2"/>
    <w:p w14:paraId="18E8CA81" w14:textId="77777777" w:rsidR="00F649E2" w:rsidRDefault="00F649E2"/>
    <w:p w14:paraId="35AD7B34" w14:textId="77777777" w:rsidR="00F649E2" w:rsidRDefault="00F649E2">
      <w:pPr>
        <w:rPr>
          <w:sz w:val="24"/>
        </w:rPr>
        <w:sectPr w:rsidR="00F649E2" w:rsidSect="00F649E2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5B5C372E" w14:textId="77777777" w:rsidR="00F649E2" w:rsidRDefault="00F649E2">
      <w:pPr>
        <w:jc w:val="center"/>
        <w:rPr>
          <w:b/>
          <w:bCs/>
          <w:sz w:val="40"/>
        </w:rPr>
      </w:pPr>
    </w:p>
    <w:p w14:paraId="7BBDCFE0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3BDCC15B" w14:textId="77777777" w:rsidR="00F649E2" w:rsidRDefault="00F649E2">
      <w:pPr>
        <w:jc w:val="center"/>
        <w:rPr>
          <w:b/>
          <w:bCs/>
          <w:sz w:val="40"/>
        </w:rPr>
      </w:pPr>
    </w:p>
    <w:p w14:paraId="1EF29900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5BE45FC7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633B39C5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SIDNEY SUSSEX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72242AA8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7085650A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48823422" w14:textId="77777777" w:rsidR="00F649E2" w:rsidRDefault="00F649E2"/>
    <w:p w14:paraId="4616CDCC" w14:textId="77777777" w:rsidR="00F649E2" w:rsidRDefault="00F649E2"/>
    <w:p w14:paraId="73E1F5F4" w14:textId="77777777" w:rsidR="00F649E2" w:rsidRDefault="00F649E2"/>
    <w:p w14:paraId="3EA59298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SIDNEY SUSSEX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0F59BEB" w14:textId="77777777" w:rsidR="00F649E2" w:rsidRDefault="00F649E2"/>
    <w:p w14:paraId="196B8A3F" w14:textId="77777777" w:rsidR="00F649E2" w:rsidRDefault="00F649E2"/>
    <w:p w14:paraId="4DA360BD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4CEB8A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0FC301F0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472E0E6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401B2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03384D8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2202642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50C9ADB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641981F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419BEE0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16080BDE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4DBBFE6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5FDB28C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D6A546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Farren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Sophia Lisa</w:t>
            </w:r>
          </w:p>
        </w:tc>
        <w:tc>
          <w:tcPr>
            <w:tcW w:w="1998" w:type="dxa"/>
          </w:tcPr>
          <w:p w14:paraId="233472E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West Lindsey)</w:t>
            </w:r>
          </w:p>
        </w:tc>
        <w:tc>
          <w:tcPr>
            <w:tcW w:w="1782" w:type="dxa"/>
          </w:tcPr>
          <w:p w14:paraId="2E288AB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645D776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E T P Kaczmarek(P), S Wrexal Holborow(S)</w:t>
            </w:r>
          </w:p>
        </w:tc>
        <w:tc>
          <w:tcPr>
            <w:tcW w:w="2578" w:type="dxa"/>
          </w:tcPr>
          <w:p w14:paraId="70BB633E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08B285F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5B81974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Gee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Mark Patrick</w:t>
            </w:r>
          </w:p>
        </w:tc>
        <w:tc>
          <w:tcPr>
            <w:tcW w:w="1998" w:type="dxa"/>
          </w:tcPr>
          <w:p w14:paraId="32B57C1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5 Crampin Road, Cleethorpes, DN35 7LA</w:t>
            </w:r>
          </w:p>
        </w:tc>
        <w:tc>
          <w:tcPr>
            <w:tcW w:w="1782" w:type="dxa"/>
          </w:tcPr>
          <w:p w14:paraId="776554A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Trade Unionist and Socialist Coalition</w:t>
            </w:r>
          </w:p>
        </w:tc>
        <w:tc>
          <w:tcPr>
            <w:tcW w:w="2210" w:type="dxa"/>
          </w:tcPr>
          <w:p w14:paraId="056D07D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Samantha Louise Gee(P), Cameron Robert Warren(S)</w:t>
            </w:r>
          </w:p>
        </w:tc>
        <w:tc>
          <w:tcPr>
            <w:tcW w:w="2578" w:type="dxa"/>
          </w:tcPr>
          <w:p w14:paraId="42D1E106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3113A01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3C90B19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Vickers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Christine Elizabeth</w:t>
            </w:r>
          </w:p>
        </w:tc>
        <w:tc>
          <w:tcPr>
            <w:tcW w:w="1998" w:type="dxa"/>
          </w:tcPr>
          <w:p w14:paraId="12BB9FCB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28 Laceby Road, Grimsby, DN34 5BG</w:t>
            </w:r>
          </w:p>
        </w:tc>
        <w:tc>
          <w:tcPr>
            <w:tcW w:w="1782" w:type="dxa"/>
          </w:tcPr>
          <w:p w14:paraId="42EDDCD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3A3D7FB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Ann Sharratt(P), Julie Marie Smith(S)</w:t>
            </w:r>
          </w:p>
        </w:tc>
        <w:tc>
          <w:tcPr>
            <w:tcW w:w="2578" w:type="dxa"/>
          </w:tcPr>
          <w:p w14:paraId="64587880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58F25BAA" w14:textId="77777777" w:rsidR="00F649E2" w:rsidRDefault="00F649E2"/>
    <w:p w14:paraId="64B36E82" w14:textId="77777777" w:rsidR="00F649E2" w:rsidRDefault="00F649E2"/>
    <w:p w14:paraId="52A364B1" w14:textId="77777777" w:rsidR="00F649E2" w:rsidRDefault="00F649E2"/>
    <w:p w14:paraId="615AB09E" w14:textId="77777777" w:rsidR="00F649E2" w:rsidRDefault="00F649E2"/>
    <w:p w14:paraId="6F3680D3" w14:textId="77777777" w:rsidR="00F649E2" w:rsidRDefault="00F649E2">
      <w:pPr>
        <w:rPr>
          <w:sz w:val="24"/>
        </w:rPr>
        <w:sectPr w:rsidR="00F649E2" w:rsidSect="00F649E2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18F92048" w14:textId="77777777" w:rsidR="00F649E2" w:rsidRDefault="00F649E2">
      <w:pPr>
        <w:jc w:val="center"/>
        <w:rPr>
          <w:b/>
          <w:bCs/>
          <w:sz w:val="40"/>
        </w:rPr>
      </w:pPr>
    </w:p>
    <w:p w14:paraId="285826ED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58DA117C" w14:textId="77777777" w:rsidR="00F649E2" w:rsidRDefault="00F649E2">
      <w:pPr>
        <w:jc w:val="center"/>
        <w:rPr>
          <w:b/>
          <w:bCs/>
          <w:sz w:val="40"/>
        </w:rPr>
      </w:pPr>
    </w:p>
    <w:p w14:paraId="40DDB583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148938E9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6F58FFB5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WALTHAM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4456C461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4FB8A05E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78ED1BE6" w14:textId="77777777" w:rsidR="00F649E2" w:rsidRDefault="00F649E2"/>
    <w:p w14:paraId="3B543A05" w14:textId="77777777" w:rsidR="00F649E2" w:rsidRDefault="00F649E2"/>
    <w:p w14:paraId="2942A836" w14:textId="77777777" w:rsidR="00F649E2" w:rsidRDefault="00F649E2"/>
    <w:p w14:paraId="7D3BE3A6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WALTHAM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D9954CE" w14:textId="77777777" w:rsidR="00F649E2" w:rsidRDefault="00F649E2"/>
    <w:p w14:paraId="7E576CA0" w14:textId="77777777" w:rsidR="00F649E2" w:rsidRDefault="00F649E2"/>
    <w:p w14:paraId="7AEF37D3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06C67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463D83AD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40F15E9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5E825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071F02C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4BB9527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1F9DB3D1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000813D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50ED304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366247E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736E035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07DE81C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8883C33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Bailey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Peter Kenneth</w:t>
            </w:r>
          </w:p>
        </w:tc>
        <w:tc>
          <w:tcPr>
            <w:tcW w:w="1998" w:type="dxa"/>
          </w:tcPr>
          <w:p w14:paraId="2D7A4280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26 Skinners Lane, Waltham, Grimsby, DN37 0EU</w:t>
            </w:r>
          </w:p>
        </w:tc>
        <w:tc>
          <w:tcPr>
            <w:tcW w:w="1782" w:type="dxa"/>
          </w:tcPr>
          <w:p w14:paraId="4655F76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6B00E82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Michael  Kelly(P), Barbara Kelly(S)</w:t>
            </w:r>
          </w:p>
        </w:tc>
        <w:tc>
          <w:tcPr>
            <w:tcW w:w="2578" w:type="dxa"/>
          </w:tcPr>
          <w:p w14:paraId="1CD73A26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4ACAFDF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E2544B8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Pettigrew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Nicholas Robert</w:t>
            </w:r>
          </w:p>
        </w:tc>
        <w:tc>
          <w:tcPr>
            <w:tcW w:w="1998" w:type="dxa"/>
          </w:tcPr>
          <w:p w14:paraId="76CA451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Chestnut Farm House, Ashby Cum Fenby, DN37 0QN</w:t>
            </w:r>
          </w:p>
        </w:tc>
        <w:tc>
          <w:tcPr>
            <w:tcW w:w="1782" w:type="dxa"/>
          </w:tcPr>
          <w:p w14:paraId="48C9AC7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7BEA5015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Ivor Alan  Appleton(P), Ann Marie  Appleton(S)</w:t>
            </w:r>
          </w:p>
        </w:tc>
        <w:tc>
          <w:tcPr>
            <w:tcW w:w="2578" w:type="dxa"/>
          </w:tcPr>
          <w:p w14:paraId="670F2352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687EE71E" w14:textId="77777777" w:rsidR="00F649E2" w:rsidRDefault="00F649E2"/>
    <w:p w14:paraId="67754EAD" w14:textId="77777777" w:rsidR="00F649E2" w:rsidRDefault="00F649E2"/>
    <w:p w14:paraId="1A582874" w14:textId="77777777" w:rsidR="00F649E2" w:rsidRDefault="00F649E2"/>
    <w:p w14:paraId="4314A94E" w14:textId="77777777" w:rsidR="00F649E2" w:rsidRDefault="00F649E2"/>
    <w:p w14:paraId="0AAFF3E6" w14:textId="77777777" w:rsidR="00F649E2" w:rsidRDefault="00F649E2">
      <w:pPr>
        <w:rPr>
          <w:sz w:val="24"/>
        </w:rPr>
        <w:sectPr w:rsidR="00F649E2" w:rsidSect="00F649E2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1B2C7AE0" w14:textId="77777777" w:rsidR="00F649E2" w:rsidRDefault="00F649E2">
      <w:pPr>
        <w:jc w:val="center"/>
        <w:rPr>
          <w:b/>
          <w:bCs/>
          <w:sz w:val="40"/>
        </w:rPr>
      </w:pPr>
    </w:p>
    <w:p w14:paraId="14729F52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0C56CC42" w14:textId="77777777" w:rsidR="00F649E2" w:rsidRDefault="00F649E2">
      <w:pPr>
        <w:jc w:val="center"/>
        <w:rPr>
          <w:b/>
          <w:bCs/>
          <w:sz w:val="40"/>
        </w:rPr>
      </w:pPr>
    </w:p>
    <w:p w14:paraId="78E6ADAE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44A1E4C5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11D23D73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WEST MARSH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498C1D20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1F461EE2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601B77CD" w14:textId="77777777" w:rsidR="00F649E2" w:rsidRDefault="00F649E2"/>
    <w:p w14:paraId="18CFDA0D" w14:textId="77777777" w:rsidR="00F649E2" w:rsidRDefault="00F649E2"/>
    <w:p w14:paraId="78ECF1BF" w14:textId="77777777" w:rsidR="00F649E2" w:rsidRDefault="00F649E2"/>
    <w:p w14:paraId="3503221A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WEST MARSH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544000B5" w14:textId="77777777" w:rsidR="00F649E2" w:rsidRDefault="00F649E2"/>
    <w:p w14:paraId="3668019C" w14:textId="77777777" w:rsidR="00F649E2" w:rsidRDefault="00F649E2"/>
    <w:p w14:paraId="4F12A00D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64DD40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1892FF85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5A61614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0AB1F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6F79DB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346A389E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6A0AD5A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3CB30963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3B7BEAC4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1BEA25D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00BA6B4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4317209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895516E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Barker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Peter Michael</w:t>
            </w:r>
          </w:p>
        </w:tc>
        <w:tc>
          <w:tcPr>
            <w:tcW w:w="1998" w:type="dxa"/>
          </w:tcPr>
          <w:p w14:paraId="4361E5C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9 Cragston Avenue, Grimsby, DN33 2AT</w:t>
            </w:r>
          </w:p>
        </w:tc>
        <w:tc>
          <w:tcPr>
            <w:tcW w:w="1782" w:type="dxa"/>
          </w:tcPr>
          <w:p w14:paraId="1DB7F7C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Independent</w:t>
            </w:r>
          </w:p>
        </w:tc>
        <w:tc>
          <w:tcPr>
            <w:tcW w:w="2210" w:type="dxa"/>
          </w:tcPr>
          <w:p w14:paraId="35A95EE4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Edna Greenacre(P), Sharon Clark(S)</w:t>
            </w:r>
          </w:p>
        </w:tc>
        <w:tc>
          <w:tcPr>
            <w:tcW w:w="2578" w:type="dxa"/>
          </w:tcPr>
          <w:p w14:paraId="3DAA2340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1D80930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94A58F5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Wheatley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Kathryn Helen</w:t>
            </w:r>
          </w:p>
        </w:tc>
        <w:tc>
          <w:tcPr>
            <w:tcW w:w="1998" w:type="dxa"/>
          </w:tcPr>
          <w:p w14:paraId="6443A4D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2 Yarborough Road, Grimsby, DN34 4DH</w:t>
            </w:r>
          </w:p>
        </w:tc>
        <w:tc>
          <w:tcPr>
            <w:tcW w:w="1782" w:type="dxa"/>
          </w:tcPr>
          <w:p w14:paraId="1218A7C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56E9299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Frances Bovill(P), Christine Dixon(S)</w:t>
            </w:r>
          </w:p>
        </w:tc>
        <w:tc>
          <w:tcPr>
            <w:tcW w:w="2578" w:type="dxa"/>
          </w:tcPr>
          <w:p w14:paraId="49ECD3A7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689603FB" w14:textId="77777777" w:rsidR="00F649E2" w:rsidRDefault="00F649E2"/>
    <w:p w14:paraId="5E239F1B" w14:textId="77777777" w:rsidR="00F649E2" w:rsidRDefault="00F649E2"/>
    <w:p w14:paraId="179BB05E" w14:textId="77777777" w:rsidR="00F649E2" w:rsidRDefault="00F649E2"/>
    <w:p w14:paraId="4AC9CCA8" w14:textId="77777777" w:rsidR="00F649E2" w:rsidRDefault="00F649E2"/>
    <w:p w14:paraId="3ABD1FF3" w14:textId="77777777" w:rsidR="00F649E2" w:rsidRDefault="00F649E2">
      <w:pPr>
        <w:rPr>
          <w:sz w:val="24"/>
        </w:rPr>
        <w:sectPr w:rsidR="00F649E2" w:rsidSect="00F649E2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047F7BBB" w14:textId="77777777" w:rsidR="00F649E2" w:rsidRDefault="00F649E2">
      <w:pPr>
        <w:jc w:val="center"/>
        <w:rPr>
          <w:b/>
          <w:bCs/>
          <w:sz w:val="40"/>
        </w:rPr>
      </w:pPr>
    </w:p>
    <w:p w14:paraId="29BA6F3B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7049EA0C" w14:textId="77777777" w:rsidR="00F649E2" w:rsidRDefault="00F649E2">
      <w:pPr>
        <w:jc w:val="center"/>
        <w:rPr>
          <w:b/>
          <w:bCs/>
          <w:sz w:val="40"/>
        </w:rPr>
      </w:pPr>
    </w:p>
    <w:p w14:paraId="5EA4B05D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6F0ED01A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26525A00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WOLDS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405382D9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5ECF984B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5D1270CD" w14:textId="77777777" w:rsidR="00F649E2" w:rsidRDefault="00F649E2"/>
    <w:p w14:paraId="277E5678" w14:textId="77777777" w:rsidR="00F649E2" w:rsidRDefault="00F649E2"/>
    <w:p w14:paraId="34C805F2" w14:textId="77777777" w:rsidR="00F649E2" w:rsidRDefault="00F649E2"/>
    <w:p w14:paraId="7898F246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WOLDS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1E934DB6" w14:textId="77777777" w:rsidR="00F649E2" w:rsidRDefault="00F649E2"/>
    <w:p w14:paraId="1418F059" w14:textId="77777777" w:rsidR="00F649E2" w:rsidRDefault="00F649E2"/>
    <w:p w14:paraId="1BC946C6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2A7447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13ACD580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6887527C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50594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9F05488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23E7B47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0B02B82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0260A81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511D12A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6360A4F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0DA6BAC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0C9C9C9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C170616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Emmerson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Loyd Layton</w:t>
            </w:r>
          </w:p>
        </w:tc>
        <w:tc>
          <w:tcPr>
            <w:tcW w:w="1998" w:type="dxa"/>
          </w:tcPr>
          <w:p w14:paraId="6A511E68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122 Carnforth Crescent, Grimsby, DN34 5EF</w:t>
            </w:r>
          </w:p>
        </w:tc>
        <w:tc>
          <w:tcPr>
            <w:tcW w:w="1782" w:type="dxa"/>
          </w:tcPr>
          <w:p w14:paraId="45086043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Liberal Democrat</w:t>
            </w:r>
          </w:p>
        </w:tc>
        <w:tc>
          <w:tcPr>
            <w:tcW w:w="2210" w:type="dxa"/>
          </w:tcPr>
          <w:p w14:paraId="6D61B41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Sheena Hopkins(P), Anthony Hopkins(S)</w:t>
            </w:r>
          </w:p>
        </w:tc>
        <w:tc>
          <w:tcPr>
            <w:tcW w:w="2578" w:type="dxa"/>
          </w:tcPr>
          <w:p w14:paraId="5845E630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0468072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F2F84C6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Hasthorpe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David Anthony</w:t>
            </w:r>
          </w:p>
        </w:tc>
        <w:tc>
          <w:tcPr>
            <w:tcW w:w="1998" w:type="dxa"/>
          </w:tcPr>
          <w:p w14:paraId="0D0583D0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12 Lindsey Drive, Healing, DN41 7NU</w:t>
            </w:r>
          </w:p>
        </w:tc>
        <w:tc>
          <w:tcPr>
            <w:tcW w:w="1782" w:type="dxa"/>
          </w:tcPr>
          <w:p w14:paraId="279E7AFC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05E0E6C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Peter Moulden(P), Valerie Moulden(S)</w:t>
            </w:r>
          </w:p>
        </w:tc>
        <w:tc>
          <w:tcPr>
            <w:tcW w:w="2578" w:type="dxa"/>
          </w:tcPr>
          <w:p w14:paraId="2001E983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2F2C9F0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5E83938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Kirman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Lorna Jennifer</w:t>
            </w:r>
          </w:p>
        </w:tc>
        <w:tc>
          <w:tcPr>
            <w:tcW w:w="1998" w:type="dxa"/>
          </w:tcPr>
          <w:p w14:paraId="58E7D41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Old School House, Main Road, Hatcliffe, DN37 0SL</w:t>
            </w:r>
          </w:p>
        </w:tc>
        <w:tc>
          <w:tcPr>
            <w:tcW w:w="1782" w:type="dxa"/>
          </w:tcPr>
          <w:p w14:paraId="50C0396A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The Green Party</w:t>
            </w:r>
          </w:p>
        </w:tc>
        <w:tc>
          <w:tcPr>
            <w:tcW w:w="2210" w:type="dxa"/>
          </w:tcPr>
          <w:p w14:paraId="7967872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Jonathan Michael Kirman(P), Jennifer Claire Salmon(S)</w:t>
            </w:r>
          </w:p>
        </w:tc>
        <w:tc>
          <w:tcPr>
            <w:tcW w:w="2578" w:type="dxa"/>
          </w:tcPr>
          <w:p w14:paraId="13B8AF60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6ECD950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DDD0536" w14:textId="77777777" w:rsidR="00F649E2" w:rsidRPr="004853D1" w:rsidRDefault="00F649E2" w:rsidP="00E94F15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Wheaton Chapman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Wil Shane Howard</w:t>
            </w:r>
          </w:p>
        </w:tc>
        <w:tc>
          <w:tcPr>
            <w:tcW w:w="1998" w:type="dxa"/>
          </w:tcPr>
          <w:p w14:paraId="031DE1A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2C659E6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5179AE41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Jennifer Griffiths(P), Terence Griffiths(S)</w:t>
            </w:r>
          </w:p>
        </w:tc>
        <w:tc>
          <w:tcPr>
            <w:tcW w:w="2578" w:type="dxa"/>
          </w:tcPr>
          <w:p w14:paraId="441EDB3D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5FDA9CD5" w14:textId="77777777" w:rsidR="00F649E2" w:rsidRDefault="00F649E2"/>
    <w:p w14:paraId="60BF843F" w14:textId="77777777" w:rsidR="00F649E2" w:rsidRDefault="00F649E2"/>
    <w:p w14:paraId="2E41622B" w14:textId="77777777" w:rsidR="00F649E2" w:rsidRDefault="00F649E2"/>
    <w:p w14:paraId="1D5FDA13" w14:textId="77777777" w:rsidR="00F649E2" w:rsidRDefault="00F649E2"/>
    <w:p w14:paraId="013DC533" w14:textId="77777777" w:rsidR="00F649E2" w:rsidRDefault="00F649E2">
      <w:pPr>
        <w:rPr>
          <w:sz w:val="24"/>
        </w:rPr>
        <w:sectPr w:rsidR="00F649E2" w:rsidSect="00F649E2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39C2F524" w14:textId="77777777" w:rsidR="00F649E2" w:rsidRDefault="00F649E2">
      <w:pPr>
        <w:jc w:val="center"/>
        <w:rPr>
          <w:b/>
          <w:bCs/>
          <w:sz w:val="40"/>
        </w:rPr>
      </w:pPr>
    </w:p>
    <w:p w14:paraId="07434817" w14:textId="77777777" w:rsidR="00F649E2" w:rsidRDefault="00F649E2">
      <w:pPr>
        <w:jc w:val="center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North East Lincolnshire Council</w:t>
      </w:r>
    </w:p>
    <w:p w14:paraId="3B314969" w14:textId="77777777" w:rsidR="00F649E2" w:rsidRDefault="00F649E2">
      <w:pPr>
        <w:jc w:val="center"/>
        <w:rPr>
          <w:b/>
          <w:bCs/>
          <w:sz w:val="40"/>
        </w:rPr>
      </w:pPr>
    </w:p>
    <w:p w14:paraId="6CDA1DAE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B11BA3">
        <w:rPr>
          <w:b/>
          <w:bCs/>
          <w:noProof/>
          <w:sz w:val="40"/>
        </w:rPr>
        <w:t>a Councillor</w:t>
      </w:r>
    </w:p>
    <w:p w14:paraId="06B18291" w14:textId="77777777" w:rsidR="00F649E2" w:rsidRDefault="00F649E2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62EAACF2" w14:textId="77777777" w:rsidR="00F649E2" w:rsidRDefault="00F649E2">
      <w:pPr>
        <w:jc w:val="center"/>
        <w:outlineLvl w:val="0"/>
        <w:rPr>
          <w:b/>
          <w:bCs/>
          <w:sz w:val="40"/>
        </w:rPr>
      </w:pPr>
      <w:r w:rsidRPr="00B11BA3">
        <w:rPr>
          <w:b/>
          <w:bCs/>
          <w:noProof/>
          <w:sz w:val="40"/>
        </w:rPr>
        <w:t>YARBOROUGH</w:t>
      </w:r>
      <w:r>
        <w:rPr>
          <w:b/>
          <w:bCs/>
          <w:sz w:val="40"/>
        </w:rPr>
        <w:t xml:space="preserve"> </w:t>
      </w:r>
      <w:r w:rsidRPr="00B11BA3">
        <w:rPr>
          <w:b/>
          <w:bCs/>
          <w:noProof/>
          <w:sz w:val="40"/>
        </w:rPr>
        <w:t>Ward</w:t>
      </w:r>
    </w:p>
    <w:p w14:paraId="5FF9A990" w14:textId="77777777" w:rsidR="00F649E2" w:rsidRDefault="00F649E2">
      <w:pPr>
        <w:jc w:val="center"/>
        <w:outlineLvl w:val="0"/>
        <w:rPr>
          <w:b/>
          <w:bCs/>
          <w:sz w:val="40"/>
        </w:rPr>
      </w:pPr>
    </w:p>
    <w:p w14:paraId="07EAD780" w14:textId="77777777" w:rsidR="00F649E2" w:rsidRDefault="00F649E2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14:paraId="575A0956" w14:textId="77777777" w:rsidR="00F649E2" w:rsidRDefault="00F649E2"/>
    <w:p w14:paraId="34251F28" w14:textId="77777777" w:rsidR="00F649E2" w:rsidRDefault="00F649E2"/>
    <w:p w14:paraId="0F28FF20" w14:textId="77777777" w:rsidR="00F649E2" w:rsidRDefault="00F649E2"/>
    <w:p w14:paraId="32D02DF1" w14:textId="77777777" w:rsidR="00F649E2" w:rsidRPr="00F734EF" w:rsidRDefault="00F649E2">
      <w:pPr>
        <w:rPr>
          <w:sz w:val="24"/>
        </w:rPr>
      </w:pPr>
      <w:r w:rsidRPr="00F734EF">
        <w:rPr>
          <w:sz w:val="24"/>
        </w:rPr>
        <w:t xml:space="preserve">The following is a statement as to the persons nominated for the election of </w:t>
      </w:r>
      <w:r w:rsidRPr="00B11BA3">
        <w:rPr>
          <w:noProof/>
          <w:sz w:val="24"/>
        </w:rPr>
        <w:t>a Councillor</w:t>
      </w:r>
      <w:r w:rsidRPr="00F734EF">
        <w:rPr>
          <w:sz w:val="24"/>
        </w:rPr>
        <w:t xml:space="preserve"> on </w:t>
      </w:r>
      <w:r w:rsidRPr="00B11BA3">
        <w:rPr>
          <w:b/>
          <w:noProof/>
          <w:sz w:val="24"/>
        </w:rPr>
        <w:t>Thursday, 5th May 2022</w:t>
      </w:r>
      <w:r w:rsidRPr="00F734EF">
        <w:rPr>
          <w:sz w:val="24"/>
        </w:rPr>
        <w:t xml:space="preserve"> for the </w:t>
      </w:r>
      <w:r w:rsidRPr="00B11BA3">
        <w:rPr>
          <w:b/>
          <w:noProof/>
          <w:sz w:val="24"/>
        </w:rPr>
        <w:t>YARBOROUGH</w:t>
      </w:r>
      <w:r w:rsidRPr="00CA37F3">
        <w:rPr>
          <w:b/>
          <w:sz w:val="24"/>
        </w:rPr>
        <w:t xml:space="preserve"> </w:t>
      </w:r>
      <w:r w:rsidRPr="00B11BA3">
        <w:rPr>
          <w:b/>
          <w:noProof/>
          <w:sz w:val="24"/>
        </w:rPr>
        <w:t>Ward</w:t>
      </w:r>
      <w:r w:rsidRPr="00F734EF">
        <w:rPr>
          <w:sz w:val="24"/>
        </w:rPr>
        <w:t>.</w:t>
      </w:r>
    </w:p>
    <w:p w14:paraId="777F3CAE" w14:textId="77777777" w:rsidR="00F649E2" w:rsidRDefault="00F649E2"/>
    <w:p w14:paraId="6747E003" w14:textId="77777777" w:rsidR="00F649E2" w:rsidRDefault="00F649E2"/>
    <w:p w14:paraId="4B69B638" w14:textId="77777777" w:rsidR="00F649E2" w:rsidRDefault="00F64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8"/>
        <w:gridCol w:w="1782"/>
        <w:gridCol w:w="2210"/>
        <w:gridCol w:w="2578"/>
      </w:tblGrid>
      <w:tr w:rsidR="00F649E2" w14:paraId="277865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8" w:type="dxa"/>
            <w:gridSpan w:val="4"/>
          </w:tcPr>
          <w:p w14:paraId="31806819" w14:textId="77777777" w:rsidR="00F649E2" w:rsidRPr="00F734EF" w:rsidRDefault="00F649E2">
            <w:pPr>
              <w:jc w:val="center"/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PERSONS NOMINATED</w:t>
            </w:r>
          </w:p>
        </w:tc>
        <w:tc>
          <w:tcPr>
            <w:tcW w:w="2578" w:type="dxa"/>
            <w:vMerge w:val="restart"/>
          </w:tcPr>
          <w:p w14:paraId="2626542F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 xml:space="preserve">5. REASONS FOR WHICH THE RETURNING OFFICER </w:t>
            </w:r>
            <w:smartTag w:uri="urn:schemas-microsoft-com:office:smarttags" w:element="stockticker">
              <w:r w:rsidRPr="00F734EF">
                <w:rPr>
                  <w:b/>
                  <w:bCs/>
                  <w:sz w:val="18"/>
                  <w:szCs w:val="18"/>
                </w:rPr>
                <w:t>HAS</w:t>
              </w:r>
            </w:smartTag>
            <w:r w:rsidRPr="00F734EF">
              <w:rPr>
                <w:b/>
                <w:bCs/>
                <w:sz w:val="18"/>
                <w:szCs w:val="18"/>
              </w:rPr>
              <w:t xml:space="preserve"> DECLARED A NOMINATION INVALID</w:t>
            </w:r>
          </w:p>
        </w:tc>
      </w:tr>
      <w:tr w:rsidR="00F649E2" w14:paraId="2F95F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50D690C2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1. SURNAME,</w:t>
            </w:r>
          </w:p>
          <w:p w14:paraId="527C3DBD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OTHER NAMES</w:t>
            </w:r>
          </w:p>
        </w:tc>
        <w:tc>
          <w:tcPr>
            <w:tcW w:w="1998" w:type="dxa"/>
          </w:tcPr>
          <w:p w14:paraId="03595EA5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2. HOME ADDRESS</w:t>
            </w:r>
          </w:p>
        </w:tc>
        <w:tc>
          <w:tcPr>
            <w:tcW w:w="1782" w:type="dxa"/>
          </w:tcPr>
          <w:p w14:paraId="16909166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3. DESCRIPTION (if any)</w:t>
            </w:r>
          </w:p>
        </w:tc>
        <w:tc>
          <w:tcPr>
            <w:tcW w:w="2210" w:type="dxa"/>
          </w:tcPr>
          <w:p w14:paraId="4326A509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4. PROPOSER’S NAME</w:t>
            </w:r>
          </w:p>
          <w:p w14:paraId="3C961FD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  <w:r w:rsidRPr="00F734EF">
              <w:rPr>
                <w:b/>
                <w:bCs/>
                <w:sz w:val="18"/>
                <w:szCs w:val="18"/>
              </w:rPr>
              <w:t>SECONDER’S NAME</w:t>
            </w:r>
          </w:p>
        </w:tc>
        <w:tc>
          <w:tcPr>
            <w:tcW w:w="2578" w:type="dxa"/>
            <w:vMerge/>
          </w:tcPr>
          <w:p w14:paraId="66503F37" w14:textId="77777777" w:rsidR="00F649E2" w:rsidRPr="00F734EF" w:rsidRDefault="00F649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9E2" w14:paraId="3BFBEF8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867F497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Cairns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James David</w:t>
            </w:r>
          </w:p>
        </w:tc>
        <w:tc>
          <w:tcPr>
            <w:tcW w:w="1998" w:type="dxa"/>
          </w:tcPr>
          <w:p w14:paraId="371F198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450 Laceby Road, Grimsby, DN34 5ND</w:t>
            </w:r>
          </w:p>
        </w:tc>
        <w:tc>
          <w:tcPr>
            <w:tcW w:w="1782" w:type="dxa"/>
          </w:tcPr>
          <w:p w14:paraId="3F230D42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Conservative Party Candidate</w:t>
            </w:r>
          </w:p>
        </w:tc>
        <w:tc>
          <w:tcPr>
            <w:tcW w:w="2210" w:type="dxa"/>
          </w:tcPr>
          <w:p w14:paraId="3EC0862D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Judith M Colling(P), John H Colling(S)</w:t>
            </w:r>
          </w:p>
        </w:tc>
        <w:tc>
          <w:tcPr>
            <w:tcW w:w="2578" w:type="dxa"/>
          </w:tcPr>
          <w:p w14:paraId="7AE84715" w14:textId="77777777" w:rsidR="00F649E2" w:rsidRPr="00CA37F3" w:rsidRDefault="00F649E2">
            <w:pPr>
              <w:rPr>
                <w:szCs w:val="20"/>
              </w:rPr>
            </w:pPr>
          </w:p>
        </w:tc>
      </w:tr>
      <w:tr w:rsidR="00F649E2" w14:paraId="6878A9F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B220F66" w14:textId="77777777" w:rsidR="00F649E2" w:rsidRPr="004853D1" w:rsidRDefault="00F649E2">
            <w:pPr>
              <w:rPr>
                <w:sz w:val="22"/>
                <w:szCs w:val="22"/>
              </w:rPr>
            </w:pPr>
            <w:r w:rsidRPr="00B11BA3">
              <w:rPr>
                <w:noProof/>
                <w:sz w:val="22"/>
                <w:szCs w:val="22"/>
              </w:rPr>
              <w:t>Kaczmarek</w:t>
            </w:r>
            <w:r w:rsidRPr="004853D1">
              <w:rPr>
                <w:sz w:val="22"/>
                <w:szCs w:val="22"/>
              </w:rPr>
              <w:t xml:space="preserve">, </w:t>
            </w:r>
            <w:r w:rsidRPr="00B11BA3">
              <w:rPr>
                <w:noProof/>
                <w:sz w:val="22"/>
                <w:szCs w:val="22"/>
              </w:rPr>
              <w:t>Edward Thomas Peter</w:t>
            </w:r>
          </w:p>
        </w:tc>
        <w:tc>
          <w:tcPr>
            <w:tcW w:w="1998" w:type="dxa"/>
          </w:tcPr>
          <w:p w14:paraId="74B59CB6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(address in North East Lincolnshire)</w:t>
            </w:r>
          </w:p>
        </w:tc>
        <w:tc>
          <w:tcPr>
            <w:tcW w:w="1782" w:type="dxa"/>
          </w:tcPr>
          <w:p w14:paraId="7649D817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Labour Party</w:t>
            </w:r>
          </w:p>
        </w:tc>
        <w:tc>
          <w:tcPr>
            <w:tcW w:w="2210" w:type="dxa"/>
          </w:tcPr>
          <w:p w14:paraId="09F3F2CE" w14:textId="77777777" w:rsidR="00F649E2" w:rsidRPr="00CA37F3" w:rsidRDefault="00F649E2">
            <w:pPr>
              <w:rPr>
                <w:szCs w:val="20"/>
              </w:rPr>
            </w:pPr>
            <w:r w:rsidRPr="00B11BA3">
              <w:rPr>
                <w:noProof/>
                <w:szCs w:val="20"/>
              </w:rPr>
              <w:t>Alan Nicholson(P), Shirley Nicholson(S)</w:t>
            </w:r>
          </w:p>
        </w:tc>
        <w:tc>
          <w:tcPr>
            <w:tcW w:w="2578" w:type="dxa"/>
          </w:tcPr>
          <w:p w14:paraId="6EB67378" w14:textId="77777777" w:rsidR="00F649E2" w:rsidRPr="00CA37F3" w:rsidRDefault="00F649E2">
            <w:pPr>
              <w:rPr>
                <w:szCs w:val="20"/>
              </w:rPr>
            </w:pPr>
          </w:p>
        </w:tc>
      </w:tr>
    </w:tbl>
    <w:p w14:paraId="781E6896" w14:textId="77777777" w:rsidR="00F649E2" w:rsidRDefault="00F649E2"/>
    <w:p w14:paraId="419F313D" w14:textId="77777777" w:rsidR="00F649E2" w:rsidRDefault="00F649E2"/>
    <w:p w14:paraId="1330B69F" w14:textId="77777777" w:rsidR="00F649E2" w:rsidRDefault="00F649E2"/>
    <w:p w14:paraId="4EDAB3D9" w14:textId="77777777" w:rsidR="00F649E2" w:rsidRDefault="00F649E2"/>
    <w:p w14:paraId="37326D9D" w14:textId="77777777" w:rsidR="00F649E2" w:rsidRDefault="00F649E2">
      <w:pPr>
        <w:rPr>
          <w:sz w:val="24"/>
        </w:rPr>
        <w:sectPr w:rsidR="00F649E2" w:rsidSect="00F649E2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  <w:r w:rsidRPr="00F734EF">
        <w:rPr>
          <w:sz w:val="24"/>
        </w:rPr>
        <w:t>The persons opposite whose names no entry is made in column 5 have been and stand validly nominated</w:t>
      </w:r>
      <w:r>
        <w:rPr>
          <w:sz w:val="24"/>
        </w:rPr>
        <w:t>.</w:t>
      </w:r>
    </w:p>
    <w:p w14:paraId="24A3FB73" w14:textId="77777777" w:rsidR="00F649E2" w:rsidRPr="00F734EF" w:rsidRDefault="00F649E2">
      <w:pPr>
        <w:rPr>
          <w:sz w:val="24"/>
        </w:rPr>
      </w:pPr>
    </w:p>
    <w:sectPr w:rsidR="00F649E2" w:rsidRPr="00F734EF" w:rsidSect="00F649E2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type w:val="continuous"/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5FA7" w14:textId="77777777" w:rsidR="00F649E2" w:rsidRDefault="00F649E2">
      <w:r>
        <w:separator/>
      </w:r>
    </w:p>
  </w:endnote>
  <w:endnote w:type="continuationSeparator" w:id="0">
    <w:p w14:paraId="44787FF6" w14:textId="77777777" w:rsidR="00F649E2" w:rsidRDefault="00F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E0C1" w14:textId="77777777" w:rsidR="00F649E2" w:rsidRDefault="00F649E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2CBA" w14:textId="77777777" w:rsidR="00F649E2" w:rsidRDefault="00F649E2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9633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1D522DD2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74B49E8A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5032F863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4E6FC94D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318A78EC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284DC96E" w14:textId="77777777" w:rsidR="00F649E2" w:rsidRDefault="00F649E2">
    <w:pPr>
      <w:pStyle w:val="Footer"/>
    </w:pPr>
  </w:p>
  <w:p w14:paraId="4B3556AE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A5C5" w14:textId="77777777" w:rsidR="00F649E2" w:rsidRDefault="00F649E2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6A78" w14:textId="77777777" w:rsidR="00F649E2" w:rsidRDefault="00F649E2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019B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292755A7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650D9FF0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56BDA3D6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444326ED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5F39384C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3131B286" w14:textId="77777777" w:rsidR="00F649E2" w:rsidRDefault="00F649E2">
    <w:pPr>
      <w:pStyle w:val="Footer"/>
    </w:pPr>
  </w:p>
  <w:p w14:paraId="5A9A7C45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2C2B" w14:textId="77777777" w:rsidR="00F649E2" w:rsidRDefault="00F649E2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8AE3" w14:textId="77777777" w:rsidR="00F649E2" w:rsidRDefault="00F649E2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79DC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5E32C82F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5D36960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12276EE8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0DD66944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759104E8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577622C1" w14:textId="77777777" w:rsidR="00F649E2" w:rsidRDefault="00F649E2">
    <w:pPr>
      <w:pStyle w:val="Footer"/>
    </w:pPr>
  </w:p>
  <w:p w14:paraId="6A20244C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C40" w14:textId="77777777" w:rsidR="00F649E2" w:rsidRDefault="00F649E2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D575" w14:textId="77777777" w:rsidR="00F649E2" w:rsidRDefault="00F64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A7DC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445A78DD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5DDB9D3C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4D2BF6AA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2AA2B8D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3F9ADFB6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33851266" w14:textId="77777777" w:rsidR="00F649E2" w:rsidRDefault="00F649E2">
    <w:pPr>
      <w:pStyle w:val="Footer"/>
    </w:pPr>
  </w:p>
  <w:p w14:paraId="131F9F43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2FD9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4DE07A4A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37C0364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63EF5A58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7069DB46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280E0F8E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3E778FA1" w14:textId="77777777" w:rsidR="00F649E2" w:rsidRDefault="00F649E2">
    <w:pPr>
      <w:pStyle w:val="Footer"/>
    </w:pPr>
  </w:p>
  <w:p w14:paraId="0BCDF38D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AFE6" w14:textId="77777777" w:rsidR="00F649E2" w:rsidRDefault="00F649E2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112B" w14:textId="77777777" w:rsidR="00F649E2" w:rsidRDefault="00F649E2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F12A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6053D35D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0AE0816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61D15ED3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382FC202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1B329C26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7F9D13F9" w14:textId="77777777" w:rsidR="00F649E2" w:rsidRDefault="00F649E2">
    <w:pPr>
      <w:pStyle w:val="Footer"/>
    </w:pPr>
  </w:p>
  <w:p w14:paraId="4814442C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DB3" w14:textId="77777777" w:rsidR="00F649E2" w:rsidRDefault="00F649E2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D389" w14:textId="77777777" w:rsidR="00F649E2" w:rsidRDefault="00F649E2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9DF7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3738E66C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1CEC80F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381C8BBA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3A292C0C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588B9B27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7ECC1C5A" w14:textId="77777777" w:rsidR="00F649E2" w:rsidRDefault="00F649E2">
    <w:pPr>
      <w:pStyle w:val="Footer"/>
    </w:pPr>
  </w:p>
  <w:p w14:paraId="7768AC31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ACC" w14:textId="77777777" w:rsidR="00F649E2" w:rsidRDefault="00F649E2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4C32" w14:textId="77777777" w:rsidR="00F649E2" w:rsidRDefault="00F649E2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EFF4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44A52B7F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0F828866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1DB75BB1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1E455657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650E148E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68377A54" w14:textId="77777777" w:rsidR="00F649E2" w:rsidRDefault="00F649E2">
    <w:pPr>
      <w:pStyle w:val="Footer"/>
    </w:pPr>
  </w:p>
  <w:p w14:paraId="335CD430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7B7F" w14:textId="77777777" w:rsidR="00F649E2" w:rsidRDefault="00F649E2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D1F7" w14:textId="77777777" w:rsidR="00F649E2" w:rsidRDefault="00F649E2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A2EE" w14:textId="77777777" w:rsidR="00F649E2" w:rsidRDefault="00F649E2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510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1FE5DA2B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4FEF77EA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30D8331C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712D909C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7C11AFE6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4D95F4E1" w14:textId="77777777" w:rsidR="00F649E2" w:rsidRDefault="00F649E2">
    <w:pPr>
      <w:pStyle w:val="Footer"/>
    </w:pPr>
  </w:p>
  <w:p w14:paraId="0CE02BFD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94B" w14:textId="77777777" w:rsidR="00F649E2" w:rsidRDefault="00F649E2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3FC0" w14:textId="77777777" w:rsidR="00F649E2" w:rsidRDefault="00F649E2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D0E8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3C4C4007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54412E06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638F8215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137E3AAB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6C9D8032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714BE257" w14:textId="77777777" w:rsidR="00F649E2" w:rsidRDefault="00F649E2">
    <w:pPr>
      <w:pStyle w:val="Footer"/>
    </w:pPr>
  </w:p>
  <w:p w14:paraId="07371E44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E298" w14:textId="77777777" w:rsidR="00F649E2" w:rsidRDefault="00F649E2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F3A7" w14:textId="77777777" w:rsidR="00F649E2" w:rsidRDefault="00F649E2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77D7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756C60F3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59D02F0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22AA11C4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71785255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2FFB87AF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5F910157" w14:textId="77777777" w:rsidR="00F649E2" w:rsidRDefault="00F649E2">
    <w:pPr>
      <w:pStyle w:val="Footer"/>
    </w:pPr>
  </w:p>
  <w:p w14:paraId="58ED4C5B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8D70" w14:textId="77777777" w:rsidR="00F649E2" w:rsidRDefault="00F649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C84" w14:textId="77777777" w:rsidR="00F649E2" w:rsidRDefault="00F649E2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D62" w14:textId="77777777" w:rsidR="00F649E2" w:rsidRDefault="00F649E2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9AF1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5EF00B42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39ECC402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4B28632F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6771CF7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14314727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41834FC0" w14:textId="77777777" w:rsidR="00F649E2" w:rsidRDefault="00F649E2">
    <w:pPr>
      <w:pStyle w:val="Footer"/>
    </w:pPr>
  </w:p>
  <w:p w14:paraId="65975582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4C5E" w14:textId="77777777" w:rsidR="00F649E2" w:rsidRDefault="00F649E2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0F03" w14:textId="77777777" w:rsidR="00F649E2" w:rsidRDefault="00F649E2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24F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676F727B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3987B41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2614EDA3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0BED55CB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2B00FC7A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5FE2A2D8" w14:textId="77777777" w:rsidR="00F649E2" w:rsidRDefault="00F649E2">
    <w:pPr>
      <w:pStyle w:val="Footer"/>
    </w:pPr>
  </w:p>
  <w:p w14:paraId="148E2019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D617" w14:textId="77777777" w:rsidR="00F649E2" w:rsidRDefault="00F649E2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C35F" w14:textId="77777777" w:rsidR="00E52E3A" w:rsidRDefault="00E52E3A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CBD6" w14:textId="77777777" w:rsidR="00F734EF" w:rsidRDefault="00E76D98">
    <w:pPr>
      <w:tabs>
        <w:tab w:val="right" w:pos="10620"/>
      </w:tabs>
    </w:pPr>
    <w:r>
      <w:rPr>
        <w:szCs w:val="20"/>
      </w:rPr>
      <w:t xml:space="preserve">Dated: </w:t>
    </w:r>
    <w:r w:rsidR="001D1F3C">
      <w:rPr>
        <w:szCs w:val="20"/>
      </w:rPr>
      <w:t>5</w:t>
    </w:r>
    <w:r w:rsidR="001D1F3C" w:rsidRPr="001D1F3C">
      <w:rPr>
        <w:szCs w:val="20"/>
        <w:vertAlign w:val="superscript"/>
      </w:rPr>
      <w:t>th</w:t>
    </w:r>
    <w:r w:rsidR="001D1F3C">
      <w:rPr>
        <w:szCs w:val="20"/>
      </w:rPr>
      <w:t xml:space="preserve"> April 2022</w:t>
    </w:r>
    <w:r w:rsidR="00F734EF">
      <w:tab/>
    </w:r>
    <w:r w:rsidR="0083293E">
      <w:rPr>
        <w:b/>
        <w:noProof/>
        <w:sz w:val="24"/>
      </w:rPr>
      <w:t>«Officer_Name»</w:t>
    </w:r>
  </w:p>
  <w:p w14:paraId="4407B55F" w14:textId="77777777" w:rsidR="00F734EF" w:rsidRPr="00490F6F" w:rsidRDefault="00F734EF">
    <w:pPr>
      <w:tabs>
        <w:tab w:val="right" w:pos="10620"/>
      </w:tabs>
      <w:rPr>
        <w:b/>
        <w:sz w:val="24"/>
      </w:rPr>
    </w:pPr>
    <w:r>
      <w:tab/>
    </w:r>
    <w:r w:rsidR="0083293E">
      <w:rPr>
        <w:b/>
        <w:noProof/>
        <w:sz w:val="24"/>
      </w:rPr>
      <w:t>«Officer_Title»</w:t>
    </w:r>
  </w:p>
  <w:p w14:paraId="76C5D52D" w14:textId="77777777" w:rsidR="00F734EF" w:rsidRPr="001E33A2" w:rsidRDefault="0083293E">
    <w:pPr>
      <w:tabs>
        <w:tab w:val="right" w:pos="10620"/>
      </w:tabs>
      <w:rPr>
        <w:szCs w:val="20"/>
      </w:rPr>
    </w:pPr>
    <w:r>
      <w:rPr>
        <w:noProof/>
        <w:szCs w:val="20"/>
      </w:rPr>
      <w:t>«Authority_Name»</w:t>
    </w:r>
  </w:p>
  <w:p w14:paraId="1E900D1F" w14:textId="77777777" w:rsidR="00F734EF" w:rsidRPr="001E33A2" w:rsidRDefault="0083293E">
    <w:pPr>
      <w:tabs>
        <w:tab w:val="right" w:pos="10620"/>
      </w:tabs>
      <w:rPr>
        <w:szCs w:val="20"/>
      </w:rPr>
    </w:pPr>
    <w:r>
      <w:rPr>
        <w:noProof/>
        <w:szCs w:val="20"/>
      </w:rPr>
      <w:t>«Office_Address_2»</w:t>
    </w:r>
  </w:p>
  <w:p w14:paraId="175415C9" w14:textId="77777777" w:rsidR="00F734EF" w:rsidRPr="001E33A2" w:rsidRDefault="0083293E">
    <w:pPr>
      <w:tabs>
        <w:tab w:val="right" w:pos="10620"/>
      </w:tabs>
      <w:rPr>
        <w:szCs w:val="20"/>
      </w:rPr>
    </w:pPr>
    <w:r>
      <w:rPr>
        <w:noProof/>
        <w:szCs w:val="20"/>
      </w:rPr>
      <w:t>«Office_Address_3»</w:t>
    </w:r>
  </w:p>
  <w:p w14:paraId="0FD48A5A" w14:textId="77777777" w:rsidR="00F734EF" w:rsidRPr="001E33A2" w:rsidRDefault="0083293E">
    <w:pPr>
      <w:tabs>
        <w:tab w:val="right" w:pos="10620"/>
      </w:tabs>
      <w:rPr>
        <w:szCs w:val="20"/>
      </w:rPr>
    </w:pPr>
    <w:r>
      <w:rPr>
        <w:noProof/>
        <w:szCs w:val="20"/>
      </w:rPr>
      <w:t>«Office_Address_4»</w:t>
    </w:r>
  </w:p>
  <w:p w14:paraId="67CC595D" w14:textId="77777777" w:rsidR="00837062" w:rsidRDefault="0083293E" w:rsidP="001E33A2">
    <w:pPr>
      <w:tabs>
        <w:tab w:val="center" w:pos="5310"/>
      </w:tabs>
      <w:rPr>
        <w:szCs w:val="20"/>
      </w:rPr>
    </w:pPr>
    <w:r>
      <w:rPr>
        <w:noProof/>
        <w:szCs w:val="20"/>
      </w:rPr>
      <w:t>«Office_Address_5»</w:t>
    </w:r>
  </w:p>
  <w:p w14:paraId="258D273E" w14:textId="77777777" w:rsidR="00F734EF" w:rsidRPr="001E33A2" w:rsidRDefault="0083293E" w:rsidP="001E33A2">
    <w:pPr>
      <w:tabs>
        <w:tab w:val="center" w:pos="5310"/>
      </w:tabs>
      <w:rPr>
        <w:szCs w:val="20"/>
      </w:rPr>
    </w:pPr>
    <w:r>
      <w:rPr>
        <w:noProof/>
        <w:szCs w:val="20"/>
      </w:rPr>
      <w:t>«Office_Postcode»</w:t>
    </w:r>
  </w:p>
  <w:p w14:paraId="332742ED" w14:textId="77777777" w:rsidR="00F734EF" w:rsidRDefault="00F734EF">
    <w:pPr>
      <w:pStyle w:val="Footer"/>
    </w:pPr>
  </w:p>
  <w:p w14:paraId="043F49EE" w14:textId="77777777" w:rsidR="00F734EF" w:rsidRPr="00CF257B" w:rsidRDefault="001E33A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57A2" w14:textId="77777777" w:rsidR="00E52E3A" w:rsidRDefault="00E52E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4DAA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396D2663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2B666AD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131E922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16DAA5C9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5D16D6E6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503F2F50" w14:textId="77777777" w:rsidR="00F649E2" w:rsidRDefault="00F649E2">
    <w:pPr>
      <w:pStyle w:val="Footer"/>
    </w:pPr>
  </w:p>
  <w:p w14:paraId="2306F046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B7A8" w14:textId="77777777" w:rsidR="00F649E2" w:rsidRDefault="00F649E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0D1B" w14:textId="77777777" w:rsidR="00F649E2" w:rsidRDefault="00F649E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65AF" w14:textId="77777777" w:rsidR="00F649E2" w:rsidRDefault="00F649E2">
    <w:pPr>
      <w:tabs>
        <w:tab w:val="right" w:pos="10620"/>
      </w:tabs>
    </w:pPr>
    <w:r>
      <w:rPr>
        <w:szCs w:val="20"/>
      </w:rPr>
      <w:t>Dated: 5</w:t>
    </w:r>
    <w:r w:rsidRPr="001D1F3C">
      <w:rPr>
        <w:szCs w:val="20"/>
        <w:vertAlign w:val="superscript"/>
      </w:rPr>
      <w:t>th</w:t>
    </w:r>
    <w:r>
      <w:rPr>
        <w:szCs w:val="20"/>
      </w:rPr>
      <w:t xml:space="preserve"> April 2022</w:t>
    </w:r>
    <w:r>
      <w:tab/>
    </w:r>
    <w:r w:rsidRPr="00B11BA3">
      <w:rPr>
        <w:b/>
        <w:noProof/>
        <w:sz w:val="24"/>
      </w:rPr>
      <w:t>ROB WALSH</w:t>
    </w:r>
  </w:p>
  <w:p w14:paraId="7002D2CC" w14:textId="77777777" w:rsidR="00F649E2" w:rsidRPr="00490F6F" w:rsidRDefault="00F649E2">
    <w:pPr>
      <w:tabs>
        <w:tab w:val="right" w:pos="10620"/>
      </w:tabs>
      <w:rPr>
        <w:b/>
        <w:sz w:val="24"/>
      </w:rPr>
    </w:pPr>
    <w:r>
      <w:tab/>
    </w:r>
    <w:r w:rsidRPr="00B11BA3">
      <w:rPr>
        <w:b/>
        <w:noProof/>
        <w:sz w:val="24"/>
      </w:rPr>
      <w:t>RETURNING OFFICER</w:t>
    </w:r>
  </w:p>
  <w:p w14:paraId="375DCF6D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North East Lincolnshire Council</w:t>
    </w:r>
  </w:p>
  <w:p w14:paraId="24EB510E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Municipal Offices, Town Hall Square</w:t>
    </w:r>
  </w:p>
  <w:p w14:paraId="7291525C" w14:textId="77777777" w:rsidR="00F649E2" w:rsidRPr="001E33A2" w:rsidRDefault="00F649E2">
    <w:pPr>
      <w:tabs>
        <w:tab w:val="right" w:pos="10620"/>
      </w:tabs>
      <w:rPr>
        <w:szCs w:val="20"/>
      </w:rPr>
    </w:pPr>
    <w:r w:rsidRPr="00B11BA3">
      <w:rPr>
        <w:noProof/>
        <w:szCs w:val="20"/>
      </w:rPr>
      <w:t>Grimsby</w:t>
    </w:r>
  </w:p>
  <w:p w14:paraId="4C11902D" w14:textId="77777777" w:rsidR="00F649E2" w:rsidRPr="001E33A2" w:rsidRDefault="00F649E2" w:rsidP="001E33A2">
    <w:pPr>
      <w:tabs>
        <w:tab w:val="center" w:pos="5310"/>
      </w:tabs>
      <w:rPr>
        <w:szCs w:val="20"/>
      </w:rPr>
    </w:pPr>
    <w:r w:rsidRPr="00B11BA3">
      <w:rPr>
        <w:noProof/>
        <w:szCs w:val="20"/>
      </w:rPr>
      <w:t>DN31 1HU</w:t>
    </w:r>
  </w:p>
  <w:p w14:paraId="58D4F8D2" w14:textId="77777777" w:rsidR="00F649E2" w:rsidRDefault="00F649E2">
    <w:pPr>
      <w:pStyle w:val="Footer"/>
    </w:pPr>
  </w:p>
  <w:p w14:paraId="7D5A6E65" w14:textId="77777777" w:rsidR="00F649E2" w:rsidRPr="00CF257B" w:rsidRDefault="00F649E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Published and printed by the Returning Officer, Municipal Offices, Town Hall Square, Grimsby DN31 1HU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9890" w14:textId="77777777" w:rsidR="00F649E2" w:rsidRDefault="00F6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3DA1" w14:textId="77777777" w:rsidR="00F649E2" w:rsidRDefault="00F649E2">
      <w:r>
        <w:separator/>
      </w:r>
    </w:p>
  </w:footnote>
  <w:footnote w:type="continuationSeparator" w:id="0">
    <w:p w14:paraId="76F7D16B" w14:textId="77777777" w:rsidR="00F649E2" w:rsidRDefault="00F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C123" w14:textId="77777777" w:rsidR="00F649E2" w:rsidRDefault="00F649E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D5A4" w14:textId="77777777" w:rsidR="00F649E2" w:rsidRDefault="00F649E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25AE" w14:textId="77777777" w:rsidR="00F649E2" w:rsidRDefault="00F649E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70D8" w14:textId="77777777" w:rsidR="00F649E2" w:rsidRDefault="00F649E2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2DC4" w14:textId="77777777" w:rsidR="00F649E2" w:rsidRDefault="00F649E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788B" w14:textId="77777777" w:rsidR="00F649E2" w:rsidRDefault="00F649E2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8D86" w14:textId="77777777" w:rsidR="00F649E2" w:rsidRDefault="00F649E2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BF" w14:textId="77777777" w:rsidR="00F649E2" w:rsidRDefault="00F649E2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EB2" w14:textId="77777777" w:rsidR="00F649E2" w:rsidRDefault="00F649E2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51B" w14:textId="77777777" w:rsidR="00F649E2" w:rsidRDefault="00F649E2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A21" w14:textId="77777777" w:rsidR="00F649E2" w:rsidRDefault="00F64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D5A8" w14:textId="77777777" w:rsidR="00F649E2" w:rsidRDefault="00F649E2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76E" w14:textId="77777777" w:rsidR="00F649E2" w:rsidRDefault="00F649E2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3CC1" w14:textId="77777777" w:rsidR="00F649E2" w:rsidRDefault="00F649E2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C258" w14:textId="77777777" w:rsidR="00F649E2" w:rsidRDefault="00F649E2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D15E" w14:textId="77777777" w:rsidR="00F649E2" w:rsidRDefault="00F649E2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D90D" w14:textId="77777777" w:rsidR="00F649E2" w:rsidRDefault="00F649E2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A75C" w14:textId="77777777" w:rsidR="00F649E2" w:rsidRDefault="00F649E2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5F89" w14:textId="77777777" w:rsidR="00F649E2" w:rsidRDefault="00F649E2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0A98" w14:textId="77777777" w:rsidR="00F649E2" w:rsidRDefault="00F649E2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67B9" w14:textId="77777777" w:rsidR="00F649E2" w:rsidRDefault="00F649E2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9338" w14:textId="77777777" w:rsidR="00F649E2" w:rsidRDefault="00F64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1593" w14:textId="77777777" w:rsidR="00F649E2" w:rsidRDefault="00F649E2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C74C" w14:textId="77777777" w:rsidR="00F649E2" w:rsidRDefault="00F649E2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6BAC" w14:textId="77777777" w:rsidR="00F649E2" w:rsidRDefault="00F649E2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1A47" w14:textId="77777777" w:rsidR="00F649E2" w:rsidRDefault="00F649E2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F013" w14:textId="77777777" w:rsidR="00F649E2" w:rsidRDefault="00F649E2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6FED" w14:textId="77777777" w:rsidR="00F649E2" w:rsidRDefault="00F649E2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7062" w14:textId="77777777" w:rsidR="00F649E2" w:rsidRDefault="00F649E2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C15E" w14:textId="77777777" w:rsidR="00F649E2" w:rsidRDefault="00F649E2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6EEF" w14:textId="77777777" w:rsidR="00F649E2" w:rsidRDefault="00F649E2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3191" w14:textId="77777777" w:rsidR="00F649E2" w:rsidRDefault="00F649E2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1500" w14:textId="77777777" w:rsidR="00F649E2" w:rsidRDefault="00F649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5E80" w14:textId="77777777" w:rsidR="00F649E2" w:rsidRDefault="00F649E2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0BAD" w14:textId="77777777" w:rsidR="00F649E2" w:rsidRDefault="00F649E2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661" w14:textId="77777777" w:rsidR="00F649E2" w:rsidRDefault="00F649E2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022B" w14:textId="77777777" w:rsidR="00F649E2" w:rsidRDefault="00F649E2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0F05" w14:textId="77777777" w:rsidR="00F649E2" w:rsidRDefault="00F649E2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F81" w14:textId="77777777" w:rsidR="00F649E2" w:rsidRDefault="00F649E2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5BC8" w14:textId="77777777" w:rsidR="00F649E2" w:rsidRDefault="00F649E2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1E62" w14:textId="77777777" w:rsidR="00E52E3A" w:rsidRDefault="00E52E3A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1AE9" w14:textId="77777777" w:rsidR="00E52E3A" w:rsidRDefault="00E52E3A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6EC2" w14:textId="77777777" w:rsidR="00E52E3A" w:rsidRDefault="00E52E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593D" w14:textId="77777777" w:rsidR="00F649E2" w:rsidRDefault="00F649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E6F4" w14:textId="77777777" w:rsidR="00F649E2" w:rsidRDefault="00F649E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5CEF" w14:textId="77777777" w:rsidR="00F649E2" w:rsidRDefault="00F649E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1385" w14:textId="77777777" w:rsidR="00F649E2" w:rsidRDefault="00F649E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1A0" w14:textId="77777777" w:rsidR="00F649E2" w:rsidRDefault="00F64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1F02CAF"/>
    <w:multiLevelType w:val="hybridMultilevel"/>
    <w:tmpl w:val="DD242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6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06"/>
    <w:rsid w:val="001641C4"/>
    <w:rsid w:val="0019245F"/>
    <w:rsid w:val="001C240C"/>
    <w:rsid w:val="001D1F3C"/>
    <w:rsid w:val="001E33A2"/>
    <w:rsid w:val="00242A08"/>
    <w:rsid w:val="002E347B"/>
    <w:rsid w:val="00317D8D"/>
    <w:rsid w:val="003B7C25"/>
    <w:rsid w:val="003C75BA"/>
    <w:rsid w:val="004853D1"/>
    <w:rsid w:val="00490F6F"/>
    <w:rsid w:val="004D0A00"/>
    <w:rsid w:val="004E1669"/>
    <w:rsid w:val="005E6F2D"/>
    <w:rsid w:val="00626538"/>
    <w:rsid w:val="00691F49"/>
    <w:rsid w:val="006D760C"/>
    <w:rsid w:val="00745B25"/>
    <w:rsid w:val="00755AE3"/>
    <w:rsid w:val="007E1A1B"/>
    <w:rsid w:val="008010BF"/>
    <w:rsid w:val="0083293E"/>
    <w:rsid w:val="00837062"/>
    <w:rsid w:val="008D7A32"/>
    <w:rsid w:val="008F00EC"/>
    <w:rsid w:val="0090237A"/>
    <w:rsid w:val="00A71406"/>
    <w:rsid w:val="00B0571D"/>
    <w:rsid w:val="00B41882"/>
    <w:rsid w:val="00B82330"/>
    <w:rsid w:val="00BC7ECE"/>
    <w:rsid w:val="00BD4BA9"/>
    <w:rsid w:val="00BF4297"/>
    <w:rsid w:val="00C84E45"/>
    <w:rsid w:val="00C91F11"/>
    <w:rsid w:val="00CA37F3"/>
    <w:rsid w:val="00CC0ADD"/>
    <w:rsid w:val="00CF257B"/>
    <w:rsid w:val="00D1494C"/>
    <w:rsid w:val="00D736F7"/>
    <w:rsid w:val="00D914B7"/>
    <w:rsid w:val="00E03482"/>
    <w:rsid w:val="00E52E3A"/>
    <w:rsid w:val="00E76D98"/>
    <w:rsid w:val="00E94F15"/>
    <w:rsid w:val="00EB0FB2"/>
    <w:rsid w:val="00EB2C26"/>
    <w:rsid w:val="00F45D41"/>
    <w:rsid w:val="00F649E2"/>
    <w:rsid w:val="00F734EF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A7B62B"/>
  <w15:chartTrackingRefBased/>
  <w15:docId w15:val="{46DA83F0-F870-473A-A5C1-249FBE9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4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header" Target="header41.xml"/><Relationship Id="rId102" Type="http://schemas.openxmlformats.org/officeDocument/2006/relationships/header" Target="header48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E627-790F-4E7D-B2D7-31E37B8F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2</TotalTime>
  <Pages>15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&lt;Election Title&gt;</vt:lpstr>
    </vt:vector>
  </TitlesOfParts>
  <Company>Halarose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&lt;Election Title&gt;</dc:title>
  <dc:subject/>
  <dc:creator>Stephen McGrath (NELC)</dc:creator>
  <cp:keywords/>
  <cp:lastModifiedBy>Stephen McGrath (NELC)</cp:lastModifiedBy>
  <cp:revision>1</cp:revision>
  <cp:lastPrinted>2022-04-05T14:00:00Z</cp:lastPrinted>
  <dcterms:created xsi:type="dcterms:W3CDTF">2022-04-05T13:59:00Z</dcterms:created>
  <dcterms:modified xsi:type="dcterms:W3CDTF">2022-04-05T14:01:00Z</dcterms:modified>
  <cp:category>Required for Conversion</cp:category>
</cp:coreProperties>
</file>